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2" w:type="dxa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6018"/>
        <w:gridCol w:w="3241"/>
        <w:gridCol w:w="37"/>
      </w:tblGrid>
      <w:tr w:rsidR="00332FFB" w14:paraId="6D28E566" w14:textId="77777777" w:rsidTr="40CDCD8A">
        <w:trPr>
          <w:gridBefore w:val="1"/>
          <w:gridAfter w:val="1"/>
          <w:wBefore w:w="36" w:type="dxa"/>
          <w:wAfter w:w="37" w:type="dxa"/>
          <w:cantSplit/>
          <w:trHeight w:val="996"/>
        </w:trPr>
        <w:tc>
          <w:tcPr>
            <w:tcW w:w="6018" w:type="dxa"/>
          </w:tcPr>
          <w:p w14:paraId="6D28E562" w14:textId="77777777" w:rsidR="00332FFB" w:rsidRDefault="00332FFB">
            <w:pPr>
              <w:pStyle w:val="Topptekst"/>
              <w:tabs>
                <w:tab w:val="clear" w:pos="4536"/>
              </w:tabs>
              <w:rPr>
                <w:bCs/>
                <w:caps/>
                <w:spacing w:val="20"/>
                <w:sz w:val="24"/>
              </w:rPr>
            </w:pPr>
          </w:p>
          <w:p w14:paraId="6D28E563" w14:textId="0A73485E" w:rsidR="00332FFB" w:rsidRDefault="00332FFB">
            <w:pPr>
              <w:pStyle w:val="Topptekst"/>
              <w:tabs>
                <w:tab w:val="clear" w:pos="4536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Karl Johans Minne skole</w:t>
            </w:r>
            <w:bookmarkStart w:id="0" w:name="Avdeling"/>
            <w:bookmarkEnd w:id="0"/>
          </w:p>
          <w:p w14:paraId="6D28E564" w14:textId="4CFCAE37" w:rsidR="00332FFB" w:rsidRDefault="00332FFB" w:rsidP="00146D0D">
            <w:pPr>
              <w:pStyle w:val="Topptekst"/>
              <w:tabs>
                <w:tab w:val="clear" w:pos="4536"/>
              </w:tabs>
              <w:jc w:val="right"/>
              <w:rPr>
                <w:rFonts w:ascii="Times New Roman" w:hAnsi="Times New Roman"/>
                <w:b/>
                <w:spacing w:val="20"/>
                <w:sz w:val="28"/>
              </w:rPr>
            </w:pPr>
          </w:p>
        </w:tc>
        <w:tc>
          <w:tcPr>
            <w:tcW w:w="3241" w:type="dxa"/>
          </w:tcPr>
          <w:p w14:paraId="6D28E565" w14:textId="3AAC1762" w:rsidR="00146D0D" w:rsidRDefault="00146D0D">
            <w:pPr>
              <w:pStyle w:val="Topptekst"/>
              <w:tabs>
                <w:tab w:val="clear" w:pos="4536"/>
                <w:tab w:val="clear" w:pos="9072"/>
                <w:tab w:val="right" w:pos="7910"/>
              </w:tabs>
              <w:ind w:left="-70"/>
              <w:jc w:val="right"/>
              <w:rPr>
                <w:caps/>
              </w:rPr>
            </w:pPr>
          </w:p>
          <w:p w14:paraId="7709D6A7" w14:textId="2BC579EE" w:rsidR="00146D0D" w:rsidRDefault="00146D0D" w:rsidP="00146D0D"/>
          <w:p w14:paraId="7B8A80E4" w14:textId="0EC07DC5" w:rsidR="00332FFB" w:rsidRPr="00146D0D" w:rsidRDefault="71001FA4" w:rsidP="00146D0D">
            <w:r>
              <w:rPr>
                <w:noProof/>
              </w:rPr>
              <w:drawing>
                <wp:inline distT="0" distB="0" distL="0" distR="0" wp14:anchorId="09A5A258" wp14:editId="00F09E50">
                  <wp:extent cx="1941712" cy="843530"/>
                  <wp:effectExtent l="0" t="0" r="1905" b="0"/>
                  <wp:docPr id="1087229322" name="Bilde 1" descr="L_KRS_Forenklet_byvaapen_horis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712" cy="84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FFB" w14:paraId="6D28E56E" w14:textId="77777777" w:rsidTr="40CDCD8A">
        <w:tblPrEx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9332" w:type="dxa"/>
            <w:gridSpan w:val="4"/>
          </w:tcPr>
          <w:p w14:paraId="7A6A9A6E" w14:textId="6FFA0173" w:rsidR="003017D2" w:rsidRDefault="003017D2" w:rsidP="003017D2">
            <w:pPr>
              <w:tabs>
                <w:tab w:val="left" w:pos="3119"/>
                <w:tab w:val="left" w:pos="6237"/>
              </w:tabs>
              <w:spacing w:before="20"/>
              <w:rPr>
                <w:sz w:val="18"/>
              </w:rPr>
            </w:pPr>
            <w:bookmarkStart w:id="1" w:name="Adresselinje_1"/>
            <w:bookmarkStart w:id="2" w:name="Adresselinje_2"/>
            <w:bookmarkStart w:id="3" w:name="Adresselinje_3"/>
            <w:bookmarkStart w:id="4" w:name="Adresselinje_4"/>
            <w:bookmarkStart w:id="5" w:name="Adresselinje_5"/>
            <w:bookmarkStart w:id="6" w:name="Adresselinje_6"/>
            <w:bookmarkStart w:id="7" w:name="Adresselinje_7"/>
            <w:bookmarkStart w:id="8" w:name="mottager" w:colFirst="0" w:colLast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  <w:p w14:paraId="6D28E56D" w14:textId="55BB43EF" w:rsidR="00332FFB" w:rsidRDefault="00332FFB" w:rsidP="001C7C85">
            <w:pPr>
              <w:tabs>
                <w:tab w:val="left" w:pos="3119"/>
                <w:tab w:val="left" w:pos="6237"/>
              </w:tabs>
              <w:spacing w:before="20"/>
            </w:pPr>
          </w:p>
        </w:tc>
      </w:tr>
      <w:tr w:rsidR="00146D0D" w14:paraId="245E12A7" w14:textId="77777777" w:rsidTr="40CDCD8A">
        <w:tblPrEx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9332" w:type="dxa"/>
            <w:gridSpan w:val="4"/>
          </w:tcPr>
          <w:p w14:paraId="2838C158" w14:textId="65734A0D" w:rsidR="00146D0D" w:rsidRPr="007641C7" w:rsidRDefault="00146D0D" w:rsidP="003017D2">
            <w:pPr>
              <w:tabs>
                <w:tab w:val="left" w:pos="3119"/>
                <w:tab w:val="left" w:pos="6237"/>
              </w:tabs>
              <w:spacing w:before="20"/>
              <w:rPr>
                <w:noProof/>
              </w:rPr>
            </w:pPr>
          </w:p>
        </w:tc>
      </w:tr>
      <w:tr w:rsidR="00146D0D" w14:paraId="12AA8913" w14:textId="77777777" w:rsidTr="40CDCD8A">
        <w:tblPrEx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9332" w:type="dxa"/>
            <w:gridSpan w:val="4"/>
          </w:tcPr>
          <w:p w14:paraId="014A18EA" w14:textId="4351A515" w:rsidR="00146D0D" w:rsidRPr="007641C7" w:rsidRDefault="00F820E1" w:rsidP="003017D2">
            <w:pPr>
              <w:tabs>
                <w:tab w:val="left" w:pos="3119"/>
                <w:tab w:val="left" w:pos="6237"/>
              </w:tabs>
              <w:spacing w:before="20"/>
              <w:rPr>
                <w:noProof/>
              </w:rPr>
            </w:pPr>
            <w:r>
              <w:rPr>
                <w:noProof/>
              </w:rPr>
              <w:t>Møtereferat FAU</w:t>
            </w:r>
            <w:r w:rsidR="000B1F06">
              <w:rPr>
                <w:noProof/>
              </w:rPr>
              <w:t xml:space="preserve"> </w:t>
            </w:r>
            <w:r w:rsidR="00C44B01">
              <w:rPr>
                <w:noProof/>
              </w:rPr>
              <w:t xml:space="preserve"> </w:t>
            </w:r>
            <w:r w:rsidR="00C8186C">
              <w:rPr>
                <w:noProof/>
              </w:rPr>
              <w:t>08.04.</w:t>
            </w:r>
            <w:r w:rsidR="00C54458">
              <w:rPr>
                <w:noProof/>
              </w:rPr>
              <w:t>2025</w:t>
            </w:r>
          </w:p>
        </w:tc>
      </w:tr>
    </w:tbl>
    <w:p w14:paraId="5B9DC430" w14:textId="3CCF827D" w:rsidR="00367C7F" w:rsidRDefault="00367C7F" w:rsidP="003017D2">
      <w:pPr>
        <w:rPr>
          <w:sz w:val="18"/>
          <w:szCs w:val="18"/>
        </w:rPr>
      </w:pPr>
      <w:bookmarkStart w:id="9" w:name="gradering"/>
      <w:bookmarkStart w:id="10" w:name="paragraf"/>
      <w:bookmarkEnd w:id="8"/>
      <w:bookmarkEnd w:id="9"/>
      <w:bookmarkEnd w:id="10"/>
    </w:p>
    <w:p w14:paraId="7FCDD072" w14:textId="15C299DB" w:rsidR="00367C7F" w:rsidRDefault="00367C7F" w:rsidP="003017D2">
      <w:pPr>
        <w:rPr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C44B01" w:rsidRPr="00045404" w14:paraId="3531257E" w14:textId="77777777" w:rsidTr="266A2BBB">
        <w:tc>
          <w:tcPr>
            <w:tcW w:w="3020" w:type="dxa"/>
          </w:tcPr>
          <w:p w14:paraId="50AC32F8" w14:textId="2A8DF0F5" w:rsidR="00C44B01" w:rsidRPr="00045404" w:rsidRDefault="000B1F06" w:rsidP="003017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FAU møte </w:t>
            </w:r>
          </w:p>
        </w:tc>
        <w:tc>
          <w:tcPr>
            <w:tcW w:w="3020" w:type="dxa"/>
          </w:tcPr>
          <w:p w14:paraId="792C27C9" w14:textId="0E7ED494" w:rsidR="00C44B01" w:rsidRPr="00045404" w:rsidRDefault="266A2BBB" w:rsidP="266A2BBB">
            <w:pPr>
              <w:rPr>
                <w:b/>
                <w:bCs/>
                <w:sz w:val="18"/>
                <w:szCs w:val="18"/>
              </w:rPr>
            </w:pPr>
            <w:r w:rsidRPr="266A2BBB">
              <w:rPr>
                <w:b/>
                <w:bCs/>
                <w:sz w:val="18"/>
                <w:szCs w:val="18"/>
              </w:rPr>
              <w:t xml:space="preserve">Møtedato: </w:t>
            </w:r>
            <w:r w:rsidR="00C8186C">
              <w:rPr>
                <w:b/>
                <w:bCs/>
                <w:sz w:val="18"/>
                <w:szCs w:val="18"/>
              </w:rPr>
              <w:t>08.04.</w:t>
            </w:r>
            <w:r w:rsidR="00C54458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3021" w:type="dxa"/>
          </w:tcPr>
          <w:p w14:paraId="2DFF461A" w14:textId="198C4306" w:rsidR="00C44B01" w:rsidRPr="00045404" w:rsidRDefault="00C44B01" w:rsidP="003017D2">
            <w:pPr>
              <w:rPr>
                <w:b/>
                <w:sz w:val="18"/>
                <w:szCs w:val="18"/>
              </w:rPr>
            </w:pPr>
            <w:r w:rsidRPr="00045404">
              <w:rPr>
                <w:b/>
                <w:sz w:val="18"/>
                <w:szCs w:val="18"/>
              </w:rPr>
              <w:t xml:space="preserve">Tidspunkt: </w:t>
            </w:r>
            <w:r w:rsidR="00045404">
              <w:rPr>
                <w:b/>
                <w:sz w:val="18"/>
                <w:szCs w:val="18"/>
              </w:rPr>
              <w:t>kl.1</w:t>
            </w:r>
            <w:r w:rsidR="000B1F06">
              <w:rPr>
                <w:b/>
                <w:sz w:val="18"/>
                <w:szCs w:val="18"/>
              </w:rPr>
              <w:t>8</w:t>
            </w:r>
            <w:r w:rsidR="00045404">
              <w:rPr>
                <w:b/>
                <w:sz w:val="18"/>
                <w:szCs w:val="18"/>
              </w:rPr>
              <w:t xml:space="preserve">.00 </w:t>
            </w:r>
          </w:p>
        </w:tc>
      </w:tr>
      <w:tr w:rsidR="00C44B01" w:rsidRPr="00045404" w14:paraId="4AFB27EB" w14:textId="77777777" w:rsidTr="266A2BBB">
        <w:tc>
          <w:tcPr>
            <w:tcW w:w="3020" w:type="dxa"/>
          </w:tcPr>
          <w:p w14:paraId="397828A4" w14:textId="0E2102CF" w:rsidR="00C44B01" w:rsidRPr="00045404" w:rsidRDefault="266A2BBB" w:rsidP="266A2BBB">
            <w:pPr>
              <w:rPr>
                <w:b/>
                <w:bCs/>
                <w:sz w:val="18"/>
                <w:szCs w:val="18"/>
              </w:rPr>
            </w:pPr>
            <w:r w:rsidRPr="266A2BBB">
              <w:rPr>
                <w:b/>
                <w:bCs/>
                <w:sz w:val="18"/>
                <w:szCs w:val="18"/>
              </w:rPr>
              <w:t xml:space="preserve">Leder: </w:t>
            </w:r>
            <w:r w:rsidR="002B5F70">
              <w:rPr>
                <w:b/>
                <w:bCs/>
                <w:sz w:val="18"/>
                <w:szCs w:val="18"/>
              </w:rPr>
              <w:t>Ida Myrene</w:t>
            </w:r>
          </w:p>
        </w:tc>
        <w:tc>
          <w:tcPr>
            <w:tcW w:w="6041" w:type="dxa"/>
            <w:gridSpan w:val="2"/>
          </w:tcPr>
          <w:p w14:paraId="33AE90F0" w14:textId="1886BDF2" w:rsidR="00C44B01" w:rsidRPr="00045404" w:rsidRDefault="00C44B01" w:rsidP="003017D2">
            <w:pPr>
              <w:rPr>
                <w:b/>
                <w:sz w:val="18"/>
                <w:szCs w:val="18"/>
              </w:rPr>
            </w:pPr>
            <w:r w:rsidRPr="00045404">
              <w:rPr>
                <w:b/>
                <w:sz w:val="18"/>
                <w:szCs w:val="18"/>
              </w:rPr>
              <w:t xml:space="preserve">Møtested: Karl Johans Minne skole, </w:t>
            </w:r>
            <w:r w:rsidR="00CC75E8">
              <w:rPr>
                <w:b/>
                <w:sz w:val="18"/>
                <w:szCs w:val="18"/>
              </w:rPr>
              <w:t>personalrom</w:t>
            </w:r>
            <w:r w:rsidRPr="00045404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44B01" w:rsidRPr="00045404" w14:paraId="0740E964" w14:textId="77777777" w:rsidTr="266A2BBB">
        <w:tc>
          <w:tcPr>
            <w:tcW w:w="3020" w:type="dxa"/>
          </w:tcPr>
          <w:p w14:paraId="38324220" w14:textId="56FF68BA" w:rsidR="00C44B01" w:rsidRPr="00045404" w:rsidRDefault="00C44B01" w:rsidP="003017D2">
            <w:pPr>
              <w:rPr>
                <w:b/>
                <w:sz w:val="18"/>
                <w:szCs w:val="18"/>
              </w:rPr>
            </w:pPr>
            <w:r w:rsidRPr="00045404">
              <w:rPr>
                <w:b/>
                <w:sz w:val="18"/>
                <w:szCs w:val="18"/>
              </w:rPr>
              <w:t xml:space="preserve">Referent: </w:t>
            </w:r>
            <w:r w:rsidR="004070D0">
              <w:rPr>
                <w:b/>
                <w:sz w:val="18"/>
                <w:szCs w:val="18"/>
              </w:rPr>
              <w:t>Siv Astrid Irgem</w:t>
            </w:r>
            <w:r w:rsidR="00B9241C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6041" w:type="dxa"/>
            <w:gridSpan w:val="2"/>
          </w:tcPr>
          <w:p w14:paraId="7B1F9FC3" w14:textId="26C9AA7B" w:rsidR="00C44B01" w:rsidRPr="00045404" w:rsidRDefault="008F78E7" w:rsidP="003017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Kris</w:t>
            </w:r>
            <w:r w:rsidR="0061563F">
              <w:rPr>
                <w:b/>
                <w:sz w:val="18"/>
                <w:szCs w:val="18"/>
              </w:rPr>
              <w:t>tin Løvland Tobiassen</w:t>
            </w:r>
            <w:r>
              <w:rPr>
                <w:b/>
                <w:sz w:val="18"/>
                <w:szCs w:val="18"/>
              </w:rPr>
              <w:t>, Siv Astrid Irgemo,</w:t>
            </w:r>
            <w:r w:rsidR="00222E0D">
              <w:rPr>
                <w:b/>
                <w:sz w:val="18"/>
                <w:szCs w:val="18"/>
              </w:rPr>
              <w:t xml:space="preserve"> </w:t>
            </w:r>
            <w:r w:rsidR="0061563F">
              <w:rPr>
                <w:b/>
                <w:sz w:val="18"/>
                <w:szCs w:val="18"/>
              </w:rPr>
              <w:t>Janina Worren,</w:t>
            </w:r>
            <w:r w:rsidR="00222E0D">
              <w:rPr>
                <w:b/>
                <w:sz w:val="18"/>
                <w:szCs w:val="18"/>
              </w:rPr>
              <w:t xml:space="preserve"> </w:t>
            </w:r>
            <w:r w:rsidR="008421E9">
              <w:rPr>
                <w:b/>
                <w:sz w:val="18"/>
                <w:szCs w:val="18"/>
              </w:rPr>
              <w:t>Marthe Stensland</w:t>
            </w:r>
            <w:r w:rsidR="005E1BD0">
              <w:rPr>
                <w:b/>
                <w:sz w:val="18"/>
                <w:szCs w:val="18"/>
              </w:rPr>
              <w:t>,</w:t>
            </w:r>
            <w:r w:rsidR="0005482F">
              <w:rPr>
                <w:b/>
                <w:sz w:val="18"/>
                <w:szCs w:val="18"/>
              </w:rPr>
              <w:t xml:space="preserve"> Anja </w:t>
            </w:r>
            <w:r w:rsidR="007617EF">
              <w:rPr>
                <w:b/>
                <w:sz w:val="18"/>
                <w:szCs w:val="18"/>
              </w:rPr>
              <w:t>Steinhaug, Ida Myrene</w:t>
            </w:r>
            <w:r w:rsidR="00F43A2F">
              <w:rPr>
                <w:b/>
                <w:sz w:val="18"/>
                <w:szCs w:val="18"/>
              </w:rPr>
              <w:t>.</w:t>
            </w:r>
          </w:p>
        </w:tc>
      </w:tr>
    </w:tbl>
    <w:p w14:paraId="65952486" w14:textId="25A70AD6" w:rsidR="00367C7F" w:rsidRDefault="00367C7F" w:rsidP="003017D2">
      <w:pPr>
        <w:rPr>
          <w:sz w:val="18"/>
          <w:szCs w:val="18"/>
        </w:rPr>
      </w:pPr>
    </w:p>
    <w:p w14:paraId="2CB24974" w14:textId="4EB8ABB3" w:rsidR="000347AB" w:rsidRDefault="000347AB" w:rsidP="003017D2">
      <w:pPr>
        <w:rPr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39"/>
      </w:tblGrid>
      <w:tr w:rsidR="00C44B01" w14:paraId="4AD94EE7" w14:textId="77777777" w:rsidTr="266A2BBB">
        <w:tc>
          <w:tcPr>
            <w:tcW w:w="2122" w:type="dxa"/>
          </w:tcPr>
          <w:p w14:paraId="6291976F" w14:textId="77777777" w:rsidR="00C44B01" w:rsidRDefault="00C44B01" w:rsidP="00301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Sak 1 </w:t>
            </w:r>
          </w:p>
          <w:p w14:paraId="6922395C" w14:textId="32215ABA" w:rsidR="00C44B01" w:rsidRDefault="00751514" w:rsidP="00301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2024/2025</w:t>
            </w:r>
          </w:p>
          <w:p w14:paraId="41C511A2" w14:textId="30E55608" w:rsidR="00EC501D" w:rsidRDefault="00EC501D" w:rsidP="003017D2">
            <w:pPr>
              <w:rPr>
                <w:sz w:val="18"/>
                <w:szCs w:val="18"/>
              </w:rPr>
            </w:pPr>
          </w:p>
        </w:tc>
        <w:tc>
          <w:tcPr>
            <w:tcW w:w="6939" w:type="dxa"/>
          </w:tcPr>
          <w:p w14:paraId="287BB4C6" w14:textId="2CCCC531" w:rsidR="00920B99" w:rsidRPr="00173EA3" w:rsidRDefault="266A2BBB" w:rsidP="003017D2">
            <w:pPr>
              <w:rPr>
                <w:b/>
                <w:bCs/>
                <w:sz w:val="20"/>
              </w:rPr>
            </w:pPr>
            <w:r w:rsidRPr="00173EA3">
              <w:rPr>
                <w:b/>
                <w:bCs/>
                <w:sz w:val="20"/>
              </w:rPr>
              <w:t>Godkjenning av referat fra FA</w:t>
            </w:r>
            <w:r w:rsidR="00751514" w:rsidRPr="00173EA3">
              <w:rPr>
                <w:b/>
                <w:bCs/>
                <w:sz w:val="20"/>
              </w:rPr>
              <w:t xml:space="preserve">U </w:t>
            </w:r>
            <w:r w:rsidR="00F66723" w:rsidRPr="00173EA3">
              <w:rPr>
                <w:b/>
                <w:bCs/>
                <w:sz w:val="20"/>
              </w:rPr>
              <w:t xml:space="preserve">den </w:t>
            </w:r>
            <w:r w:rsidR="00205E48">
              <w:rPr>
                <w:b/>
                <w:bCs/>
                <w:sz w:val="20"/>
              </w:rPr>
              <w:t>25</w:t>
            </w:r>
            <w:r w:rsidR="00F66723" w:rsidRPr="00173EA3">
              <w:rPr>
                <w:b/>
                <w:bCs/>
                <w:sz w:val="20"/>
              </w:rPr>
              <w:t>.</w:t>
            </w:r>
            <w:r w:rsidR="00205E48">
              <w:rPr>
                <w:b/>
                <w:bCs/>
                <w:sz w:val="20"/>
              </w:rPr>
              <w:t>02.</w:t>
            </w:r>
            <w:r w:rsidR="00F66723" w:rsidRPr="00173EA3">
              <w:rPr>
                <w:b/>
                <w:bCs/>
                <w:sz w:val="20"/>
              </w:rPr>
              <w:t>2024.</w:t>
            </w:r>
          </w:p>
          <w:p w14:paraId="40424EE4" w14:textId="03F2B2D5" w:rsidR="00093E08" w:rsidRPr="00173EA3" w:rsidRDefault="00F43A2F" w:rsidP="003017D2">
            <w:pPr>
              <w:rPr>
                <w:sz w:val="20"/>
              </w:rPr>
            </w:pPr>
            <w:r>
              <w:rPr>
                <w:sz w:val="20"/>
              </w:rPr>
              <w:t>Godkjennes av samtlige</w:t>
            </w:r>
            <w:r w:rsidR="0099309A">
              <w:rPr>
                <w:sz w:val="20"/>
              </w:rPr>
              <w:t xml:space="preserve"> til stede.</w:t>
            </w:r>
          </w:p>
        </w:tc>
      </w:tr>
      <w:tr w:rsidR="00EC501D" w14:paraId="5465691B" w14:textId="77777777" w:rsidTr="266A2BBB">
        <w:tc>
          <w:tcPr>
            <w:tcW w:w="2122" w:type="dxa"/>
          </w:tcPr>
          <w:p w14:paraId="09562401" w14:textId="77777777" w:rsidR="00EC501D" w:rsidRDefault="00EC501D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Sak 2</w:t>
            </w:r>
          </w:p>
          <w:p w14:paraId="0DB4D81A" w14:textId="7F5B38C3" w:rsidR="00EC501D" w:rsidRDefault="00751514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2024/2025</w:t>
            </w:r>
          </w:p>
        </w:tc>
        <w:tc>
          <w:tcPr>
            <w:tcW w:w="6939" w:type="dxa"/>
          </w:tcPr>
          <w:p w14:paraId="3611CB82" w14:textId="4C4C987B" w:rsidR="005F1C73" w:rsidRPr="00F43A2F" w:rsidRDefault="00F43A2F" w:rsidP="00EC501D">
            <w:pPr>
              <w:rPr>
                <w:b/>
                <w:bCs/>
                <w:sz w:val="20"/>
                <w:szCs w:val="18"/>
              </w:rPr>
            </w:pPr>
            <w:r w:rsidRPr="00F43A2F">
              <w:rPr>
                <w:b/>
                <w:bCs/>
                <w:sz w:val="20"/>
                <w:szCs w:val="18"/>
              </w:rPr>
              <w:t>Klasseturen</w:t>
            </w:r>
          </w:p>
          <w:p w14:paraId="6DD30B4D" w14:textId="5BDF56C7" w:rsidR="00F43A2F" w:rsidRPr="002D5C4E" w:rsidRDefault="0099309A" w:rsidP="00EC501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Gjennomgang av</w:t>
            </w:r>
            <w:r w:rsidR="000A23C3">
              <w:rPr>
                <w:sz w:val="20"/>
                <w:szCs w:val="18"/>
              </w:rPr>
              <w:t xml:space="preserve"> utkast til retningslinjer for avslutningstur for 7.trinn</w:t>
            </w:r>
            <w:r>
              <w:rPr>
                <w:sz w:val="20"/>
                <w:szCs w:val="18"/>
              </w:rPr>
              <w:t xml:space="preserve"> </w:t>
            </w:r>
            <w:r w:rsidR="000A23C3">
              <w:rPr>
                <w:sz w:val="20"/>
                <w:szCs w:val="18"/>
              </w:rPr>
              <w:t>u</w:t>
            </w:r>
            <w:r w:rsidR="00F43A2F">
              <w:rPr>
                <w:sz w:val="20"/>
                <w:szCs w:val="18"/>
              </w:rPr>
              <w:t>tsettes til neste møte</w:t>
            </w:r>
            <w:r w:rsidR="00BC2C9A">
              <w:rPr>
                <w:sz w:val="20"/>
                <w:szCs w:val="18"/>
              </w:rPr>
              <w:t>.</w:t>
            </w:r>
          </w:p>
        </w:tc>
      </w:tr>
      <w:tr w:rsidR="00751514" w14:paraId="57451687" w14:textId="77777777" w:rsidTr="266A2BBB">
        <w:tc>
          <w:tcPr>
            <w:tcW w:w="2122" w:type="dxa"/>
          </w:tcPr>
          <w:p w14:paraId="7AA245EA" w14:textId="77777777" w:rsidR="00751514" w:rsidRDefault="00751514" w:rsidP="00751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Sak 3</w:t>
            </w:r>
          </w:p>
          <w:p w14:paraId="47A88DCD" w14:textId="3058D8B5" w:rsidR="00751514" w:rsidRDefault="00751514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2024/2025</w:t>
            </w:r>
          </w:p>
        </w:tc>
        <w:tc>
          <w:tcPr>
            <w:tcW w:w="6939" w:type="dxa"/>
          </w:tcPr>
          <w:p w14:paraId="584AA2D9" w14:textId="05D5DD10" w:rsidR="00723544" w:rsidRDefault="00F43A2F" w:rsidP="00EC501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Foreldrevandring</w:t>
            </w:r>
          </w:p>
          <w:p w14:paraId="08972B7B" w14:textId="00EF20DE" w:rsidR="00F43A2F" w:rsidRDefault="00F43A2F" w:rsidP="00EC501D">
            <w:pPr>
              <w:rPr>
                <w:sz w:val="20"/>
              </w:rPr>
            </w:pPr>
            <w:r w:rsidRPr="00F43A2F">
              <w:rPr>
                <w:sz w:val="20"/>
              </w:rPr>
              <w:t>Ulike erfaringer</w:t>
            </w:r>
            <w:r w:rsidR="00BC2C9A">
              <w:rPr>
                <w:sz w:val="20"/>
              </w:rPr>
              <w:t xml:space="preserve"> om oppmøte på de ulike trinnene.</w:t>
            </w:r>
          </w:p>
          <w:p w14:paraId="0AF09868" w14:textId="6AEEA2DC" w:rsidR="00F43A2F" w:rsidRDefault="00A17BE8" w:rsidP="00EC501D">
            <w:pPr>
              <w:rPr>
                <w:sz w:val="20"/>
              </w:rPr>
            </w:pPr>
            <w:r>
              <w:rPr>
                <w:sz w:val="20"/>
              </w:rPr>
              <w:t>Torsdager er ofte greie å få folk til å stille, men fredager er vanskelig</w:t>
            </w:r>
            <w:r w:rsidR="00E872F5">
              <w:rPr>
                <w:sz w:val="20"/>
              </w:rPr>
              <w:t>.</w:t>
            </w:r>
          </w:p>
          <w:p w14:paraId="3D505520" w14:textId="1A683111" w:rsidR="00E872F5" w:rsidRDefault="00E872F5" w:rsidP="00EC501D">
            <w:pPr>
              <w:rPr>
                <w:sz w:val="20"/>
              </w:rPr>
            </w:pPr>
            <w:r>
              <w:rPr>
                <w:sz w:val="20"/>
              </w:rPr>
              <w:t>Kan man o</w:t>
            </w:r>
            <w:r w:rsidR="00F43A2F">
              <w:rPr>
                <w:sz w:val="20"/>
              </w:rPr>
              <w:t>rganisere vandringen på en annen måte til neste år</w:t>
            </w:r>
            <w:r w:rsidR="00C26F53">
              <w:rPr>
                <w:sz w:val="20"/>
              </w:rPr>
              <w:t>:</w:t>
            </w:r>
          </w:p>
          <w:p w14:paraId="6D32AFBD" w14:textId="3CFE8E00" w:rsidR="00C26F53" w:rsidRDefault="00C26F53" w:rsidP="00EC501D">
            <w:pPr>
              <w:rPr>
                <w:sz w:val="20"/>
              </w:rPr>
            </w:pPr>
            <w:r>
              <w:rPr>
                <w:sz w:val="20"/>
              </w:rPr>
              <w:t>Samarbeide med andre bydeler</w:t>
            </w:r>
            <w:r w:rsidR="00EC348A">
              <w:rPr>
                <w:sz w:val="20"/>
              </w:rPr>
              <w:t>?</w:t>
            </w:r>
          </w:p>
          <w:p w14:paraId="0C984287" w14:textId="2209D640" w:rsidR="00F43A2F" w:rsidRDefault="00F43A2F" w:rsidP="00EC501D">
            <w:pPr>
              <w:rPr>
                <w:sz w:val="20"/>
              </w:rPr>
            </w:pPr>
            <w:r>
              <w:rPr>
                <w:sz w:val="20"/>
              </w:rPr>
              <w:t xml:space="preserve">Torsdag: </w:t>
            </w:r>
            <w:r w:rsidR="00EC348A">
              <w:rPr>
                <w:sz w:val="20"/>
              </w:rPr>
              <w:t xml:space="preserve">foreldre fra </w:t>
            </w:r>
            <w:r>
              <w:rPr>
                <w:sz w:val="20"/>
              </w:rPr>
              <w:t>barneskole</w:t>
            </w:r>
            <w:r w:rsidR="00EC348A">
              <w:rPr>
                <w:sz w:val="20"/>
              </w:rPr>
              <w:t xml:space="preserve"> går</w:t>
            </w:r>
            <w:r>
              <w:rPr>
                <w:sz w:val="20"/>
              </w:rPr>
              <w:t>?</w:t>
            </w:r>
          </w:p>
          <w:p w14:paraId="04F1A567" w14:textId="3CD4033C" w:rsidR="00F43A2F" w:rsidRDefault="00F43A2F" w:rsidP="00EC501D">
            <w:pPr>
              <w:rPr>
                <w:sz w:val="20"/>
              </w:rPr>
            </w:pPr>
            <w:r>
              <w:rPr>
                <w:sz w:val="20"/>
              </w:rPr>
              <w:t xml:space="preserve">Fredag: </w:t>
            </w:r>
            <w:r w:rsidR="00EC348A">
              <w:rPr>
                <w:sz w:val="20"/>
              </w:rPr>
              <w:t xml:space="preserve">foreldre fra </w:t>
            </w:r>
            <w:r>
              <w:rPr>
                <w:sz w:val="20"/>
              </w:rPr>
              <w:t>ungdomsskolen</w:t>
            </w:r>
            <w:r w:rsidR="00EC348A">
              <w:rPr>
                <w:sz w:val="20"/>
              </w:rPr>
              <w:t xml:space="preserve"> går</w:t>
            </w:r>
            <w:r>
              <w:rPr>
                <w:sz w:val="20"/>
              </w:rPr>
              <w:t>?</w:t>
            </w:r>
          </w:p>
          <w:p w14:paraId="61149DC5" w14:textId="7159E852" w:rsidR="0008193A" w:rsidRDefault="0008193A" w:rsidP="00EC501D">
            <w:pPr>
              <w:rPr>
                <w:sz w:val="20"/>
              </w:rPr>
            </w:pPr>
          </w:p>
          <w:p w14:paraId="0A6C0AA2" w14:textId="77777777" w:rsidR="00F43A2F" w:rsidRDefault="00F43A2F" w:rsidP="00EC501D">
            <w:pPr>
              <w:rPr>
                <w:sz w:val="20"/>
              </w:rPr>
            </w:pPr>
          </w:p>
          <w:p w14:paraId="1599C54E" w14:textId="4CB72BBA" w:rsidR="0008193A" w:rsidRDefault="0008193A" w:rsidP="00EC501D">
            <w:pPr>
              <w:rPr>
                <w:sz w:val="20"/>
              </w:rPr>
            </w:pPr>
            <w:r>
              <w:rPr>
                <w:sz w:val="20"/>
              </w:rPr>
              <w:t>Det er ø</w:t>
            </w:r>
            <w:r w:rsidR="00F43A2F">
              <w:rPr>
                <w:sz w:val="20"/>
              </w:rPr>
              <w:t xml:space="preserve">nskelig å sende ny oppfordring til foreldre om at voksne går gjennom </w:t>
            </w:r>
            <w:r>
              <w:rPr>
                <w:sz w:val="20"/>
              </w:rPr>
              <w:t xml:space="preserve">skolegården </w:t>
            </w:r>
            <w:r w:rsidR="003853D1">
              <w:rPr>
                <w:sz w:val="20"/>
              </w:rPr>
              <w:t xml:space="preserve">på ettermiddager/kveldstid </w:t>
            </w:r>
            <w:r>
              <w:rPr>
                <w:sz w:val="20"/>
              </w:rPr>
              <w:t>på grunn av uønskede hendelser</w:t>
            </w:r>
            <w:r w:rsidR="003853D1">
              <w:rPr>
                <w:sz w:val="20"/>
              </w:rPr>
              <w:t>. Det har vært tilfelle der eldre</w:t>
            </w:r>
            <w:r>
              <w:rPr>
                <w:sz w:val="20"/>
              </w:rPr>
              <w:t xml:space="preserve"> barn prøver å lure med yngre barn hjem.</w:t>
            </w:r>
          </w:p>
          <w:p w14:paraId="3282CE61" w14:textId="77777777" w:rsidR="0008193A" w:rsidRDefault="0008193A" w:rsidP="00EC501D">
            <w:pPr>
              <w:rPr>
                <w:sz w:val="20"/>
              </w:rPr>
            </w:pPr>
          </w:p>
          <w:p w14:paraId="700BB69E" w14:textId="63AA9949" w:rsidR="0008193A" w:rsidRDefault="00420D82" w:rsidP="00EC501D">
            <w:pPr>
              <w:rPr>
                <w:sz w:val="20"/>
              </w:rPr>
            </w:pPr>
            <w:r>
              <w:rPr>
                <w:sz w:val="20"/>
              </w:rPr>
              <w:t>I den forbindelse er det også viktig å</w:t>
            </w:r>
            <w:r w:rsidR="0008193A">
              <w:rPr>
                <w:sz w:val="20"/>
              </w:rPr>
              <w:t xml:space="preserve"> minne barna</w:t>
            </w:r>
            <w:r w:rsidR="00820156">
              <w:rPr>
                <w:sz w:val="20"/>
              </w:rPr>
              <w:t xml:space="preserve"> på hva de</w:t>
            </w:r>
            <w:r w:rsidR="0008193A">
              <w:rPr>
                <w:sz w:val="20"/>
              </w:rPr>
              <w:t xml:space="preserve"> skal gjøre dersom </w:t>
            </w:r>
            <w:r w:rsidR="00820156">
              <w:rPr>
                <w:sz w:val="20"/>
              </w:rPr>
              <w:t xml:space="preserve">de opplever dette, samt </w:t>
            </w:r>
            <w:r w:rsidR="0008193A">
              <w:rPr>
                <w:sz w:val="20"/>
              </w:rPr>
              <w:t>oppfordre</w:t>
            </w:r>
            <w:r w:rsidR="00182ABC">
              <w:rPr>
                <w:sz w:val="20"/>
              </w:rPr>
              <w:t xml:space="preserve"> barna</w:t>
            </w:r>
            <w:r w:rsidR="0008193A">
              <w:rPr>
                <w:sz w:val="20"/>
              </w:rPr>
              <w:t xml:space="preserve"> til å ikke være alene i skolegården</w:t>
            </w:r>
            <w:r w:rsidR="00182ABC">
              <w:rPr>
                <w:sz w:val="20"/>
              </w:rPr>
              <w:t>/dekkjungelen.</w:t>
            </w:r>
          </w:p>
          <w:p w14:paraId="4513034B" w14:textId="77777777" w:rsidR="0008193A" w:rsidRDefault="0008193A" w:rsidP="00EC501D">
            <w:pPr>
              <w:rPr>
                <w:sz w:val="20"/>
              </w:rPr>
            </w:pPr>
          </w:p>
          <w:p w14:paraId="0AA7D4DA" w14:textId="5692FDA4" w:rsidR="0008193A" w:rsidRPr="00F43A2F" w:rsidRDefault="0008193A" w:rsidP="00EC501D">
            <w:pPr>
              <w:rPr>
                <w:sz w:val="20"/>
              </w:rPr>
            </w:pPr>
            <w:r>
              <w:rPr>
                <w:sz w:val="20"/>
              </w:rPr>
              <w:t xml:space="preserve">Ida tar kontakt med skolen </w:t>
            </w:r>
            <w:r w:rsidR="00182ABC">
              <w:rPr>
                <w:sz w:val="20"/>
              </w:rPr>
              <w:t>for å</w:t>
            </w:r>
            <w:r>
              <w:rPr>
                <w:sz w:val="20"/>
              </w:rPr>
              <w:t xml:space="preserve"> sende ut felles informasjon om dette</w:t>
            </w:r>
            <w:r w:rsidR="00182ABC">
              <w:rPr>
                <w:sz w:val="20"/>
              </w:rPr>
              <w:t xml:space="preserve"> </w:t>
            </w:r>
            <w:r w:rsidR="0083616A">
              <w:rPr>
                <w:sz w:val="20"/>
              </w:rPr>
              <w:t>i Visma.</w:t>
            </w:r>
          </w:p>
          <w:p w14:paraId="2854C638" w14:textId="5509554B" w:rsidR="00CD06F9" w:rsidRPr="00316CA3" w:rsidRDefault="00CD06F9" w:rsidP="00205E48">
            <w:pPr>
              <w:rPr>
                <w:sz w:val="20"/>
              </w:rPr>
            </w:pPr>
          </w:p>
        </w:tc>
      </w:tr>
      <w:tr w:rsidR="00EC501D" w:rsidRPr="00E264E8" w14:paraId="58B6C573" w14:textId="77777777" w:rsidTr="266A2BBB">
        <w:tc>
          <w:tcPr>
            <w:tcW w:w="2122" w:type="dxa"/>
          </w:tcPr>
          <w:p w14:paraId="7EE2A75F" w14:textId="4029FC6E" w:rsidR="00EC501D" w:rsidRDefault="00EC501D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Sak </w:t>
            </w:r>
            <w:r w:rsidR="00751514">
              <w:rPr>
                <w:sz w:val="18"/>
                <w:szCs w:val="18"/>
              </w:rPr>
              <w:t>4</w:t>
            </w:r>
          </w:p>
          <w:p w14:paraId="704F6512" w14:textId="4E214201" w:rsidR="00EC501D" w:rsidRDefault="00EC501D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C75E8">
              <w:rPr>
                <w:sz w:val="18"/>
                <w:szCs w:val="18"/>
              </w:rPr>
              <w:t>02</w:t>
            </w:r>
            <w:r w:rsidR="00751514">
              <w:rPr>
                <w:sz w:val="18"/>
                <w:szCs w:val="18"/>
              </w:rPr>
              <w:t>4/2025</w:t>
            </w:r>
          </w:p>
          <w:p w14:paraId="3980FFD9" w14:textId="347E6758" w:rsidR="00EC501D" w:rsidRDefault="00EC501D" w:rsidP="00EC501D">
            <w:pPr>
              <w:rPr>
                <w:sz w:val="18"/>
                <w:szCs w:val="18"/>
              </w:rPr>
            </w:pPr>
          </w:p>
        </w:tc>
        <w:tc>
          <w:tcPr>
            <w:tcW w:w="6939" w:type="dxa"/>
          </w:tcPr>
          <w:p w14:paraId="25940D49" w14:textId="7DC6A662" w:rsidR="00316CA3" w:rsidRDefault="00511021" w:rsidP="266A2B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Dugnad</w:t>
            </w:r>
          </w:p>
          <w:p w14:paraId="5410D5B4" w14:textId="77777777" w:rsidR="00511021" w:rsidRDefault="00511021" w:rsidP="266A2BBB">
            <w:pPr>
              <w:rPr>
                <w:sz w:val="20"/>
              </w:rPr>
            </w:pPr>
          </w:p>
          <w:p w14:paraId="3B09F099" w14:textId="4DA7E9AD" w:rsidR="00511021" w:rsidRDefault="00511021" w:rsidP="266A2BBB">
            <w:pPr>
              <w:rPr>
                <w:sz w:val="20"/>
              </w:rPr>
            </w:pPr>
            <w:r>
              <w:rPr>
                <w:sz w:val="20"/>
              </w:rPr>
              <w:t>Kjempebra at dette gjennomføres i år</w:t>
            </w:r>
            <w:r w:rsidR="003E13D3">
              <w:rPr>
                <w:sz w:val="20"/>
              </w:rPr>
              <w:t>!</w:t>
            </w:r>
          </w:p>
          <w:p w14:paraId="4BE030C3" w14:textId="759AFC29" w:rsidR="00511021" w:rsidRDefault="00511021" w:rsidP="266A2BBB">
            <w:pPr>
              <w:rPr>
                <w:sz w:val="20"/>
              </w:rPr>
            </w:pPr>
            <w:r>
              <w:rPr>
                <w:sz w:val="20"/>
              </w:rPr>
              <w:t>Innspill fra FAU:</w:t>
            </w:r>
          </w:p>
          <w:p w14:paraId="1BF43234" w14:textId="405E8F83" w:rsidR="006F2951" w:rsidRDefault="006F2951" w:rsidP="266A2BBB">
            <w:pPr>
              <w:rPr>
                <w:sz w:val="20"/>
              </w:rPr>
            </w:pPr>
            <w:r>
              <w:rPr>
                <w:sz w:val="20"/>
              </w:rPr>
              <w:t>Bytte ut vasking av vinduer med andre oppgaver</w:t>
            </w:r>
            <w:r w:rsidR="0026232C">
              <w:rPr>
                <w:sz w:val="20"/>
              </w:rPr>
              <w:t>:</w:t>
            </w:r>
          </w:p>
          <w:p w14:paraId="148F0477" w14:textId="24262DF8" w:rsidR="006F2951" w:rsidRDefault="006F2951" w:rsidP="266A2BBB">
            <w:pPr>
              <w:rPr>
                <w:sz w:val="20"/>
              </w:rPr>
            </w:pPr>
            <w:r>
              <w:rPr>
                <w:sz w:val="20"/>
              </w:rPr>
              <w:t>Plukke søppel</w:t>
            </w:r>
          </w:p>
          <w:p w14:paraId="0A510D69" w14:textId="261B0842" w:rsidR="006F2951" w:rsidRDefault="006F2951" w:rsidP="266A2BBB">
            <w:pPr>
              <w:rPr>
                <w:sz w:val="20"/>
              </w:rPr>
            </w:pPr>
            <w:r>
              <w:rPr>
                <w:sz w:val="20"/>
              </w:rPr>
              <w:t>Snekre benker</w:t>
            </w:r>
          </w:p>
          <w:p w14:paraId="294CDFA2" w14:textId="6184F4FE" w:rsidR="006F2951" w:rsidRDefault="006F2951" w:rsidP="266A2BBB">
            <w:pPr>
              <w:rPr>
                <w:sz w:val="20"/>
              </w:rPr>
            </w:pPr>
            <w:r>
              <w:rPr>
                <w:sz w:val="20"/>
              </w:rPr>
              <w:t>Male bua</w:t>
            </w:r>
          </w:p>
          <w:p w14:paraId="51FEB2C2" w14:textId="53B808C9" w:rsidR="006F2951" w:rsidRDefault="006F2951" w:rsidP="266A2B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Plante</w:t>
            </w:r>
          </w:p>
          <w:p w14:paraId="6F6A0247" w14:textId="23320E28" w:rsidR="006F2951" w:rsidRDefault="006F2951" w:rsidP="266A2BBB">
            <w:pPr>
              <w:rPr>
                <w:sz w:val="20"/>
              </w:rPr>
            </w:pPr>
            <w:r>
              <w:rPr>
                <w:sz w:val="20"/>
              </w:rPr>
              <w:t>Male opp paradis og leker på bakken</w:t>
            </w:r>
          </w:p>
          <w:p w14:paraId="41A4525A" w14:textId="4878A2AB" w:rsidR="006F2951" w:rsidRDefault="006F2951" w:rsidP="266A2BBB">
            <w:pPr>
              <w:rPr>
                <w:sz w:val="20"/>
              </w:rPr>
            </w:pPr>
            <w:r>
              <w:rPr>
                <w:sz w:val="20"/>
              </w:rPr>
              <w:t>Lakke planker på tribunen</w:t>
            </w:r>
          </w:p>
          <w:p w14:paraId="043621BD" w14:textId="77777777" w:rsidR="006F2951" w:rsidRDefault="006F2951" w:rsidP="266A2BBB">
            <w:pPr>
              <w:rPr>
                <w:sz w:val="20"/>
              </w:rPr>
            </w:pPr>
          </w:p>
          <w:p w14:paraId="746F3F3C" w14:textId="42FB34A2" w:rsidR="006F2951" w:rsidRDefault="006F2951" w:rsidP="266A2BBB">
            <w:pPr>
              <w:rPr>
                <w:sz w:val="20"/>
              </w:rPr>
            </w:pPr>
            <w:r>
              <w:rPr>
                <w:sz w:val="20"/>
              </w:rPr>
              <w:t>Kan vi ha en premie for beste klasse-oppmøte?</w:t>
            </w:r>
          </w:p>
          <w:p w14:paraId="274B3AE1" w14:textId="77777777" w:rsidR="006F2951" w:rsidRDefault="006F2951" w:rsidP="266A2BBB">
            <w:pPr>
              <w:rPr>
                <w:sz w:val="20"/>
              </w:rPr>
            </w:pPr>
          </w:p>
          <w:p w14:paraId="234C5101" w14:textId="6A2F0605" w:rsidR="000327FF" w:rsidRDefault="000327FF" w:rsidP="000327FF">
            <w:pPr>
              <w:rPr>
                <w:sz w:val="20"/>
              </w:rPr>
            </w:pPr>
            <w:r>
              <w:rPr>
                <w:sz w:val="20"/>
              </w:rPr>
              <w:t xml:space="preserve">Neste år: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 xml:space="preserve">an man </w:t>
            </w:r>
            <w:r w:rsidR="009A39F3">
              <w:rPr>
                <w:sz w:val="20"/>
              </w:rPr>
              <w:t>samarbeide</w:t>
            </w:r>
            <w:r>
              <w:rPr>
                <w:sz w:val="20"/>
              </w:rPr>
              <w:t xml:space="preserve"> med Tinnheia velforening slik at dugnaden kan gjelde hele Tinnhei</w:t>
            </w:r>
            <w:r>
              <w:rPr>
                <w:sz w:val="20"/>
              </w:rPr>
              <w:t>a?</w:t>
            </w:r>
            <w:r w:rsidR="009A39F3">
              <w:rPr>
                <w:sz w:val="20"/>
              </w:rPr>
              <w:t xml:space="preserve"> Det hadde vært fint med en dugnad/</w:t>
            </w:r>
            <w:r w:rsidR="00702E40">
              <w:rPr>
                <w:sz w:val="20"/>
              </w:rPr>
              <w:t xml:space="preserve">et </w:t>
            </w:r>
            <w:r w:rsidR="009A39F3">
              <w:rPr>
                <w:sz w:val="20"/>
              </w:rPr>
              <w:t>kulturarrangement med ulike «mat-boder»</w:t>
            </w:r>
            <w:r w:rsidR="00031BFF">
              <w:rPr>
                <w:sz w:val="20"/>
              </w:rPr>
              <w:t xml:space="preserve"> med internasjonal </w:t>
            </w:r>
            <w:r w:rsidR="00624EB6">
              <w:rPr>
                <w:sz w:val="20"/>
              </w:rPr>
              <w:t>og lokal mat</w:t>
            </w:r>
            <w:r w:rsidR="00031BFF">
              <w:rPr>
                <w:sz w:val="20"/>
              </w:rPr>
              <w:t>, utstilling på skolen der elevene på de ulike trinnene kan vise frem det de jobber med/ting de har laget</w:t>
            </w:r>
            <w:r w:rsidR="00702E40">
              <w:rPr>
                <w:sz w:val="20"/>
              </w:rPr>
              <w:t>.</w:t>
            </w:r>
          </w:p>
          <w:p w14:paraId="25009B23" w14:textId="77777777" w:rsidR="000327FF" w:rsidRDefault="000327FF" w:rsidP="266A2BBB">
            <w:pPr>
              <w:rPr>
                <w:sz w:val="20"/>
              </w:rPr>
            </w:pPr>
          </w:p>
          <w:p w14:paraId="0D3FC468" w14:textId="77777777" w:rsidR="006F2951" w:rsidRDefault="006F2951" w:rsidP="266A2BBB">
            <w:pPr>
              <w:rPr>
                <w:sz w:val="20"/>
              </w:rPr>
            </w:pPr>
          </w:p>
          <w:p w14:paraId="0D7FD3BE" w14:textId="01D4D107" w:rsidR="006F2951" w:rsidRDefault="006F2951" w:rsidP="266A2BBB">
            <w:pPr>
              <w:rPr>
                <w:sz w:val="20"/>
              </w:rPr>
            </w:pPr>
            <w:r>
              <w:rPr>
                <w:sz w:val="20"/>
              </w:rPr>
              <w:t>Andr</w:t>
            </w:r>
            <w:r w:rsidR="000B2BFF">
              <w:rPr>
                <w:sz w:val="20"/>
              </w:rPr>
              <w:t>e innspill:</w:t>
            </w:r>
          </w:p>
          <w:p w14:paraId="76591158" w14:textId="696FC854" w:rsidR="000B2BFF" w:rsidRDefault="000B2BFF" w:rsidP="266A2BBB">
            <w:pPr>
              <w:rPr>
                <w:sz w:val="20"/>
              </w:rPr>
            </w:pPr>
            <w:r>
              <w:rPr>
                <w:sz w:val="20"/>
              </w:rPr>
              <w:t>Ønske om flere benker og søppelkasser i område rundt skolen/ballbingen</w:t>
            </w:r>
          </w:p>
          <w:p w14:paraId="24E3F83B" w14:textId="18C0A12C" w:rsidR="000D20C5" w:rsidRPr="00205E48" w:rsidRDefault="000D20C5" w:rsidP="00205E48">
            <w:pPr>
              <w:rPr>
                <w:b/>
                <w:bCs/>
                <w:sz w:val="20"/>
              </w:rPr>
            </w:pPr>
          </w:p>
        </w:tc>
      </w:tr>
      <w:tr w:rsidR="00E264E8" w:rsidRPr="00E264E8" w14:paraId="592BBD89" w14:textId="77777777" w:rsidTr="266A2BBB">
        <w:tc>
          <w:tcPr>
            <w:tcW w:w="2122" w:type="dxa"/>
          </w:tcPr>
          <w:p w14:paraId="7DBB52AB" w14:textId="3E6C22D0" w:rsidR="00E264E8" w:rsidRDefault="00E264E8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Sak</w:t>
            </w:r>
            <w:r w:rsidR="00AA7606">
              <w:rPr>
                <w:sz w:val="18"/>
                <w:szCs w:val="18"/>
              </w:rPr>
              <w:t xml:space="preserve"> 5</w:t>
            </w:r>
          </w:p>
          <w:p w14:paraId="0BD6E842" w14:textId="1C4AFE77" w:rsidR="00E264E8" w:rsidRDefault="00E264E8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2024/2025</w:t>
            </w:r>
          </w:p>
        </w:tc>
        <w:tc>
          <w:tcPr>
            <w:tcW w:w="6939" w:type="dxa"/>
          </w:tcPr>
          <w:p w14:paraId="1B830566" w14:textId="03078084" w:rsidR="00815F0C" w:rsidRDefault="006F2951" w:rsidP="0098110B">
            <w:pPr>
              <w:rPr>
                <w:b/>
                <w:bCs/>
                <w:szCs w:val="18"/>
                <w:lang w:val="en-US"/>
              </w:rPr>
            </w:pPr>
            <w:r w:rsidRPr="006F2951">
              <w:rPr>
                <w:b/>
                <w:bCs/>
                <w:szCs w:val="18"/>
                <w:lang w:val="en-US"/>
              </w:rPr>
              <w:t>Mobilbruk</w:t>
            </w:r>
          </w:p>
          <w:p w14:paraId="13ACF3A7" w14:textId="068213C8" w:rsidR="006F2951" w:rsidRDefault="006F2951" w:rsidP="0098110B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Foreldreaksjon mot å gi smarttelefon til barneskolebarn</w:t>
            </w:r>
          </w:p>
          <w:p w14:paraId="2F0006CE" w14:textId="77777777" w:rsidR="00E07D9A" w:rsidRDefault="00E07D9A" w:rsidP="0098110B">
            <w:pPr>
              <w:rPr>
                <w:szCs w:val="18"/>
                <w:lang w:val="en-US"/>
              </w:rPr>
            </w:pPr>
          </w:p>
          <w:p w14:paraId="5B9D7A19" w14:textId="0A6215EF" w:rsidR="00E07D9A" w:rsidRDefault="00E07D9A" w:rsidP="0098110B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FAU sin instilling etter en runde med diskusjon:</w:t>
            </w:r>
          </w:p>
          <w:p w14:paraId="462D7393" w14:textId="5CAF10F3" w:rsidR="006F2951" w:rsidRDefault="00AD12E0" w:rsidP="0098110B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Det er o</w:t>
            </w:r>
            <w:r w:rsidR="006F2951">
              <w:rPr>
                <w:szCs w:val="18"/>
                <w:lang w:val="en-US"/>
              </w:rPr>
              <w:t>pp til hver enkelt familie</w:t>
            </w:r>
            <w:r w:rsidR="00E07D9A">
              <w:rPr>
                <w:szCs w:val="18"/>
                <w:lang w:val="en-US"/>
              </w:rPr>
              <w:t xml:space="preserve"> hva man vil gjøre</w:t>
            </w:r>
          </w:p>
          <w:p w14:paraId="2E5F3CD0" w14:textId="2A9556F9" w:rsidR="00E07D9A" w:rsidRDefault="00E07D9A" w:rsidP="0098110B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T</w:t>
            </w:r>
            <w:r w:rsidR="00301169">
              <w:rPr>
                <w:szCs w:val="18"/>
                <w:lang w:val="en-US"/>
              </w:rPr>
              <w:t xml:space="preserve">ema som er fint å ta </w:t>
            </w:r>
            <w:r>
              <w:rPr>
                <w:szCs w:val="18"/>
                <w:lang w:val="en-US"/>
              </w:rPr>
              <w:t>klassevi</w:t>
            </w:r>
            <w:r w:rsidR="00301169">
              <w:rPr>
                <w:szCs w:val="18"/>
                <w:lang w:val="en-US"/>
              </w:rPr>
              <w:t>s/på foreldrenettverksmøte</w:t>
            </w:r>
          </w:p>
          <w:p w14:paraId="53B05B13" w14:textId="77777777" w:rsidR="006F2951" w:rsidRPr="006F2951" w:rsidRDefault="006F2951" w:rsidP="0098110B">
            <w:pPr>
              <w:rPr>
                <w:szCs w:val="18"/>
                <w:lang w:val="en-US"/>
              </w:rPr>
            </w:pPr>
          </w:p>
          <w:p w14:paraId="4E98DB8E" w14:textId="65712A0C" w:rsidR="00815F0C" w:rsidRPr="00573FE9" w:rsidRDefault="00815F0C" w:rsidP="0098110B">
            <w:pPr>
              <w:rPr>
                <w:sz w:val="18"/>
                <w:szCs w:val="18"/>
                <w:lang w:val="en-US"/>
              </w:rPr>
            </w:pPr>
          </w:p>
        </w:tc>
      </w:tr>
      <w:tr w:rsidR="00920B99" w14:paraId="2CD3229E" w14:textId="77777777" w:rsidTr="266A2BBB">
        <w:tc>
          <w:tcPr>
            <w:tcW w:w="2122" w:type="dxa"/>
          </w:tcPr>
          <w:p w14:paraId="6EABE11D" w14:textId="1FA9A412" w:rsidR="00920B99" w:rsidRDefault="00920B99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Eventuelt </w:t>
            </w:r>
          </w:p>
        </w:tc>
        <w:tc>
          <w:tcPr>
            <w:tcW w:w="6939" w:type="dxa"/>
          </w:tcPr>
          <w:p w14:paraId="16080A42" w14:textId="376122FA" w:rsidR="0051416C" w:rsidRDefault="00E07D9A" w:rsidP="00751514">
            <w:pPr>
              <w:rPr>
                <w:b/>
                <w:bCs/>
                <w:szCs w:val="22"/>
              </w:rPr>
            </w:pPr>
            <w:r w:rsidRPr="00054082">
              <w:rPr>
                <w:b/>
                <w:bCs/>
                <w:szCs w:val="22"/>
              </w:rPr>
              <w:t>17.mai</w:t>
            </w:r>
          </w:p>
          <w:p w14:paraId="4121D5DC" w14:textId="0FC94D1A" w:rsidR="00054082" w:rsidRDefault="000A47D2" w:rsidP="00751514">
            <w:pPr>
              <w:rPr>
                <w:szCs w:val="22"/>
              </w:rPr>
            </w:pPr>
            <w:r>
              <w:rPr>
                <w:szCs w:val="22"/>
              </w:rPr>
              <w:t xml:space="preserve">Vanligvis låner 6.trinn </w:t>
            </w:r>
            <w:r w:rsidR="00054082">
              <w:rPr>
                <w:szCs w:val="22"/>
              </w:rPr>
              <w:t>penger av FAU til innkjøp</w:t>
            </w:r>
            <w:r w:rsidR="00494CE9">
              <w:rPr>
                <w:szCs w:val="22"/>
              </w:rPr>
              <w:t xml:space="preserve"> av basisvarer på</w:t>
            </w:r>
            <w:r>
              <w:rPr>
                <w:szCs w:val="22"/>
              </w:rPr>
              <w:t xml:space="preserve"> 17.mai</w:t>
            </w:r>
            <w:r w:rsidR="00054082">
              <w:rPr>
                <w:szCs w:val="22"/>
              </w:rPr>
              <w:t>, men</w:t>
            </w:r>
            <w:r w:rsidR="008472BA">
              <w:rPr>
                <w:szCs w:val="22"/>
              </w:rPr>
              <w:t xml:space="preserve"> trinnet</w:t>
            </w:r>
            <w:r w:rsidR="00054082">
              <w:rPr>
                <w:szCs w:val="22"/>
              </w:rPr>
              <w:t xml:space="preserve"> trenger ikke dette i år</w:t>
            </w:r>
            <w:r w:rsidR="00F804D0">
              <w:rPr>
                <w:szCs w:val="22"/>
              </w:rPr>
              <w:t xml:space="preserve"> pga. gjenbruksmarked.</w:t>
            </w:r>
            <w:r w:rsidR="00054082">
              <w:rPr>
                <w:szCs w:val="22"/>
              </w:rPr>
              <w:t xml:space="preserve"> </w:t>
            </w:r>
          </w:p>
          <w:p w14:paraId="1E7370A7" w14:textId="77777777" w:rsidR="00054082" w:rsidRDefault="00054082" w:rsidP="00751514">
            <w:pPr>
              <w:rPr>
                <w:szCs w:val="22"/>
              </w:rPr>
            </w:pPr>
          </w:p>
          <w:p w14:paraId="43DB3D6F" w14:textId="7D0B7CC6" w:rsidR="00054082" w:rsidRDefault="00F804D0" w:rsidP="00751514">
            <w:pPr>
              <w:rPr>
                <w:szCs w:val="22"/>
              </w:rPr>
            </w:pPr>
            <w:r>
              <w:rPr>
                <w:szCs w:val="22"/>
              </w:rPr>
              <w:t>Det bør u</w:t>
            </w:r>
            <w:r w:rsidR="00054082">
              <w:rPr>
                <w:szCs w:val="22"/>
              </w:rPr>
              <w:t>ndersøke</w:t>
            </w:r>
            <w:r w:rsidR="00935932">
              <w:rPr>
                <w:szCs w:val="22"/>
              </w:rPr>
              <w:t>s hvordan man skaffer inntekter til FAU.</w:t>
            </w:r>
          </w:p>
          <w:p w14:paraId="4D03D5B3" w14:textId="4858F65B" w:rsidR="00054082" w:rsidRDefault="00935932" w:rsidP="009E4ACF">
            <w:pPr>
              <w:rPr>
                <w:szCs w:val="22"/>
              </w:rPr>
            </w:pPr>
            <w:r>
              <w:rPr>
                <w:szCs w:val="22"/>
              </w:rPr>
              <w:t>Tidligere fikk FAU en viss prosentsats av inntek</w:t>
            </w:r>
            <w:r w:rsidR="009E4ACF">
              <w:rPr>
                <w:szCs w:val="22"/>
              </w:rPr>
              <w:t xml:space="preserve">tene på </w:t>
            </w:r>
            <w:r w:rsidR="002217C3">
              <w:rPr>
                <w:szCs w:val="22"/>
              </w:rPr>
              <w:t>17.mai feiringen</w:t>
            </w:r>
            <w:r w:rsidR="009E4ACF">
              <w:rPr>
                <w:szCs w:val="22"/>
              </w:rPr>
              <w:t xml:space="preserve"> på Kalla, og det bør man s</w:t>
            </w:r>
            <w:r w:rsidR="00054082">
              <w:rPr>
                <w:szCs w:val="22"/>
              </w:rPr>
              <w:t>tarte opp igjen</w:t>
            </w:r>
            <w:r w:rsidR="009E4ACF">
              <w:rPr>
                <w:szCs w:val="22"/>
              </w:rPr>
              <w:t xml:space="preserve"> allerede fra årets 17.mai feiring.</w:t>
            </w:r>
          </w:p>
          <w:p w14:paraId="2AAF6788" w14:textId="77777777" w:rsidR="00494CE9" w:rsidRDefault="00494CE9" w:rsidP="009E4ACF">
            <w:pPr>
              <w:rPr>
                <w:szCs w:val="22"/>
              </w:rPr>
            </w:pPr>
          </w:p>
          <w:p w14:paraId="3C7A80ED" w14:textId="7D266F97" w:rsidR="00494CE9" w:rsidRDefault="00494CE9" w:rsidP="009E4ACF">
            <w:pPr>
              <w:rPr>
                <w:szCs w:val="22"/>
              </w:rPr>
            </w:pPr>
            <w:r>
              <w:rPr>
                <w:szCs w:val="22"/>
              </w:rPr>
              <w:t>Det bør undersøkes hvilken prosentsats som skal gjelde.</w:t>
            </w:r>
          </w:p>
          <w:p w14:paraId="42A37C16" w14:textId="77777777" w:rsidR="00054082" w:rsidRDefault="00054082" w:rsidP="00751514">
            <w:pPr>
              <w:rPr>
                <w:szCs w:val="22"/>
              </w:rPr>
            </w:pPr>
          </w:p>
          <w:p w14:paraId="60B80FCC" w14:textId="42116A7F" w:rsidR="00054082" w:rsidRPr="00054082" w:rsidRDefault="00054082" w:rsidP="00751514">
            <w:pPr>
              <w:rPr>
                <w:szCs w:val="22"/>
              </w:rPr>
            </w:pPr>
          </w:p>
          <w:p w14:paraId="331EF071" w14:textId="77777777" w:rsidR="00480661" w:rsidRDefault="00480661" w:rsidP="00751514">
            <w:pPr>
              <w:rPr>
                <w:szCs w:val="22"/>
              </w:rPr>
            </w:pPr>
          </w:p>
          <w:p w14:paraId="6B44F355" w14:textId="77777777" w:rsidR="00480661" w:rsidRDefault="00480661" w:rsidP="00751514">
            <w:pPr>
              <w:rPr>
                <w:szCs w:val="22"/>
              </w:rPr>
            </w:pPr>
          </w:p>
          <w:p w14:paraId="33210A07" w14:textId="77777777" w:rsidR="00480661" w:rsidRDefault="00480661" w:rsidP="00751514">
            <w:pPr>
              <w:rPr>
                <w:szCs w:val="22"/>
              </w:rPr>
            </w:pPr>
          </w:p>
          <w:p w14:paraId="7F98FE05" w14:textId="77777777" w:rsidR="00480661" w:rsidRDefault="00480661" w:rsidP="00751514">
            <w:pPr>
              <w:rPr>
                <w:szCs w:val="22"/>
              </w:rPr>
            </w:pPr>
          </w:p>
          <w:p w14:paraId="52E8174F" w14:textId="43F3AC79" w:rsidR="00480661" w:rsidRPr="00B90165" w:rsidRDefault="00480661" w:rsidP="00751514">
            <w:pPr>
              <w:rPr>
                <w:szCs w:val="22"/>
              </w:rPr>
            </w:pPr>
          </w:p>
        </w:tc>
      </w:tr>
    </w:tbl>
    <w:p w14:paraId="1B6D2155" w14:textId="75887B3E" w:rsidR="00BC0BA4" w:rsidRPr="00547C3D" w:rsidRDefault="00BC0BA4" w:rsidP="003017D2">
      <w:pPr>
        <w:rPr>
          <w:sz w:val="18"/>
          <w:szCs w:val="18"/>
        </w:rPr>
      </w:pPr>
    </w:p>
    <w:p w14:paraId="3F27C375" w14:textId="2FBEF802" w:rsidR="00521B21" w:rsidRDefault="00521B21" w:rsidP="003017D2">
      <w:pPr>
        <w:rPr>
          <w:szCs w:val="22"/>
        </w:rPr>
      </w:pPr>
    </w:p>
    <w:p w14:paraId="4C3D1E7F" w14:textId="7DCC73A7" w:rsidR="006A7CC6" w:rsidRPr="00A87737" w:rsidRDefault="006A7CC6" w:rsidP="003017D2">
      <w:pPr>
        <w:rPr>
          <w:szCs w:val="22"/>
        </w:rPr>
      </w:pPr>
    </w:p>
    <w:sectPr w:rsidR="006A7CC6" w:rsidRPr="00A8773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418" w:bottom="1134" w:left="1418" w:header="510" w:footer="1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5F26" w14:textId="77777777" w:rsidR="004C1447" w:rsidRDefault="004C1447">
      <w:r>
        <w:separator/>
      </w:r>
    </w:p>
  </w:endnote>
  <w:endnote w:type="continuationSeparator" w:id="0">
    <w:p w14:paraId="75544DA3" w14:textId="77777777" w:rsidR="004C1447" w:rsidRDefault="004C1447">
      <w:r>
        <w:continuationSeparator/>
      </w:r>
    </w:p>
  </w:endnote>
  <w:endnote w:type="continuationNotice" w:id="1">
    <w:p w14:paraId="54CD49F7" w14:textId="77777777" w:rsidR="004C1447" w:rsidRDefault="004C14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E592" w14:textId="77777777" w:rsidR="00F077F8" w:rsidRDefault="00F077F8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D28E593" w14:textId="77777777" w:rsidR="00F077F8" w:rsidRDefault="00F077F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E594" w14:textId="19B60F4B" w:rsidR="00F077F8" w:rsidRDefault="00F077F8">
    <w:pPr>
      <w:pStyle w:val="Bunntekst"/>
      <w:framePr w:wrap="around" w:vAnchor="text" w:hAnchor="page" w:x="5905" w:y="3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1C7C85">
      <w:rPr>
        <w:rStyle w:val="Sidetall"/>
        <w:noProof/>
      </w:rPr>
      <w:t>2</w:t>
    </w:r>
    <w:r>
      <w:rPr>
        <w:rStyle w:val="Sidetall"/>
      </w:rPr>
      <w:fldChar w:fldCharType="end"/>
    </w:r>
  </w:p>
  <w:p w14:paraId="6D28E595" w14:textId="77777777" w:rsidR="00F077F8" w:rsidRDefault="00F077F8">
    <w:pPr>
      <w:pStyle w:val="Bunntekst"/>
      <w:ind w:right="85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37" w:type="dxa"/>
      <w:tblInd w:w="8" w:type="dxa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176"/>
      <w:gridCol w:w="1417"/>
      <w:gridCol w:w="3686"/>
      <w:gridCol w:w="1558"/>
    </w:tblGrid>
    <w:tr w:rsidR="00F077F8" w14:paraId="6D28E59B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97" w14:textId="77777777" w:rsidR="00F077F8" w:rsidRDefault="00F077F8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Postadresse</w:t>
          </w: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98" w14:textId="77777777" w:rsidR="00F077F8" w:rsidRDefault="00F077F8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Besøksadresse</w:t>
          </w:r>
        </w:p>
      </w:tc>
      <w:tc>
        <w:tcPr>
          <w:tcW w:w="3686" w:type="dxa"/>
          <w:tcBorders>
            <w:left w:val="single" w:sz="4" w:space="0" w:color="auto"/>
          </w:tcBorders>
        </w:tcPr>
        <w:p w14:paraId="6D28E599" w14:textId="77777777" w:rsidR="00F077F8" w:rsidRDefault="00F077F8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E-postadresse</w:t>
          </w:r>
        </w:p>
      </w:tc>
      <w:tc>
        <w:tcPr>
          <w:tcW w:w="1558" w:type="dxa"/>
          <w:vMerge w:val="restart"/>
          <w:tcBorders>
            <w:left w:val="nil"/>
          </w:tcBorders>
        </w:tcPr>
        <w:p w14:paraId="6D28E59A" w14:textId="77777777" w:rsidR="00F077F8" w:rsidRDefault="40CDCD8A" w:rsidP="003912E1">
          <w:pPr>
            <w:pStyle w:val="Bunntekst"/>
            <w:jc w:val="right"/>
            <w:rPr>
              <w:rFonts w:ascii="Arial" w:hAnsi="Arial" w:cs="Arial"/>
              <w:b/>
              <w:bCs/>
              <w:sz w:val="14"/>
            </w:rPr>
          </w:pPr>
          <w:r>
            <w:rPr>
              <w:noProof/>
            </w:rPr>
            <w:drawing>
              <wp:inline distT="0" distB="0" distL="0" distR="0" wp14:anchorId="6D28E5BC" wp14:editId="0537327C">
                <wp:extent cx="953135" cy="1147445"/>
                <wp:effectExtent l="0" t="0" r="0" b="0"/>
                <wp:docPr id="22545356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135" cy="1147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40CDCD8A">
            <w:rPr>
              <w:rFonts w:ascii="Arial" w:hAnsi="Arial" w:cs="Arial"/>
              <w:b/>
              <w:bCs/>
              <w:sz w:val="14"/>
              <w:szCs w:val="14"/>
            </w:rPr>
            <w:t xml:space="preserve">          </w:t>
          </w:r>
        </w:p>
      </w:tc>
    </w:tr>
    <w:tr w:rsidR="00F077F8" w14:paraId="6D28E5A1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9C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Karl Johans Minne skole</w:t>
          </w: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9D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bookmarkStart w:id="11" w:name="Bunn_Gateadresse"/>
          <w:bookmarkStart w:id="12" w:name="Bunn_Sted"/>
          <w:bookmarkEnd w:id="11"/>
          <w:bookmarkEnd w:id="12"/>
          <w:r>
            <w:rPr>
              <w:rFonts w:ascii="Arial" w:hAnsi="Arial" w:cs="Arial"/>
              <w:sz w:val="14"/>
            </w:rPr>
            <w:t>Malmveien 4</w:t>
          </w:r>
        </w:p>
      </w:tc>
      <w:bookmarkStart w:id="13" w:name="Bunn_Email"/>
      <w:bookmarkEnd w:id="13"/>
      <w:tc>
        <w:tcPr>
          <w:tcW w:w="3686" w:type="dxa"/>
          <w:tcBorders>
            <w:left w:val="single" w:sz="4" w:space="0" w:color="auto"/>
          </w:tcBorders>
        </w:tcPr>
        <w:p w14:paraId="6D28E59E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cs="Arial"/>
              <w:sz w:val="14"/>
            </w:rPr>
            <w:fldChar w:fldCharType="begin"/>
          </w:r>
          <w:r>
            <w:rPr>
              <w:rFonts w:cs="Arial"/>
              <w:sz w:val="14"/>
            </w:rPr>
            <w:instrText xml:space="preserve"> HYPERLINK "mailto:</w:instrText>
          </w:r>
          <w:r>
            <w:rPr>
              <w:rFonts w:ascii="Arial" w:hAnsi="Arial" w:cs="Arial"/>
              <w:sz w:val="14"/>
            </w:rPr>
            <w:instrText>post.karl.johans.minne.skole@kristiansand.kommune.no</w:instrText>
          </w:r>
          <w:r>
            <w:rPr>
              <w:rFonts w:cs="Arial"/>
              <w:sz w:val="14"/>
            </w:rPr>
            <w:instrText xml:space="preserve">" </w:instrText>
          </w:r>
          <w:r>
            <w:rPr>
              <w:rFonts w:cs="Arial"/>
              <w:sz w:val="14"/>
            </w:rPr>
          </w:r>
          <w:r>
            <w:rPr>
              <w:rFonts w:cs="Arial"/>
              <w:sz w:val="14"/>
            </w:rPr>
            <w:fldChar w:fldCharType="separate"/>
          </w:r>
          <w:r w:rsidRPr="000701E4">
            <w:rPr>
              <w:rStyle w:val="Hyperkobling"/>
              <w:rFonts w:cs="Arial"/>
              <w:sz w:val="14"/>
            </w:rPr>
            <w:t>post.karl.johans.minne.skole@kristiansand.kommune.no</w:t>
          </w:r>
          <w:r>
            <w:rPr>
              <w:rFonts w:cs="Arial"/>
              <w:sz w:val="14"/>
            </w:rPr>
            <w:fldChar w:fldCharType="end"/>
          </w:r>
        </w:p>
        <w:p w14:paraId="6D28E59F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558" w:type="dxa"/>
          <w:vMerge/>
        </w:tcPr>
        <w:p w14:paraId="6D28E5A0" w14:textId="77777777" w:rsidR="00F077F8" w:rsidRDefault="00F077F8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F077F8" w14:paraId="6D28E5A6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884EEBE" w14:textId="77777777" w:rsidR="00F077F8" w:rsidRDefault="00087223">
          <w:pPr>
            <w:pStyle w:val="Bunntekst"/>
            <w:rPr>
              <w:rFonts w:ascii="Arial" w:hAnsi="Arial" w:cs="Arial"/>
              <w:sz w:val="14"/>
            </w:rPr>
          </w:pPr>
          <w:bookmarkStart w:id="14" w:name="Bunn_Avdeling"/>
          <w:bookmarkEnd w:id="14"/>
          <w:r>
            <w:rPr>
              <w:rFonts w:ascii="Arial" w:hAnsi="Arial" w:cs="Arial"/>
              <w:sz w:val="14"/>
            </w:rPr>
            <w:t>Kristiansand kommune</w:t>
          </w:r>
        </w:p>
        <w:p w14:paraId="6D28E5A2" w14:textId="5D596060" w:rsidR="00087223" w:rsidRDefault="00087223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Postboks 4</w:t>
          </w: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A3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3686" w:type="dxa"/>
          <w:tcBorders>
            <w:left w:val="single" w:sz="4" w:space="0" w:color="auto"/>
          </w:tcBorders>
        </w:tcPr>
        <w:p w14:paraId="6D28E5A4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Webadresse</w:t>
          </w:r>
        </w:p>
      </w:tc>
      <w:tc>
        <w:tcPr>
          <w:tcW w:w="1558" w:type="dxa"/>
          <w:vMerge/>
        </w:tcPr>
        <w:p w14:paraId="6D28E5A5" w14:textId="77777777" w:rsidR="00F077F8" w:rsidRDefault="00F077F8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F077F8" w14:paraId="6D28E5AB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A7" w14:textId="55999A0C" w:rsidR="00F077F8" w:rsidRDefault="00087223">
          <w:pPr>
            <w:pStyle w:val="Bunntekst"/>
            <w:rPr>
              <w:rFonts w:ascii="Arial" w:hAnsi="Arial" w:cs="Arial"/>
              <w:sz w:val="14"/>
            </w:rPr>
          </w:pPr>
          <w:bookmarkStart w:id="15" w:name="Bunn_Postboks"/>
          <w:bookmarkEnd w:id="15"/>
          <w:r>
            <w:rPr>
              <w:rFonts w:ascii="Arial" w:hAnsi="Arial" w:cs="Arial"/>
              <w:sz w:val="14"/>
            </w:rPr>
            <w:t xml:space="preserve">4685 Nodeland </w:t>
          </w: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A8" w14:textId="77777777" w:rsidR="00F077F8" w:rsidRDefault="00F077F8">
          <w:pPr>
            <w:pStyle w:val="Bunntekst"/>
            <w:rPr>
              <w:rFonts w:ascii="Arial" w:hAnsi="Arial" w:cs="Arial"/>
              <w:bCs/>
              <w:sz w:val="14"/>
            </w:rPr>
          </w:pPr>
          <w:bookmarkStart w:id="16" w:name="Bunn_Saksbehandler"/>
          <w:bookmarkEnd w:id="16"/>
          <w:r>
            <w:rPr>
              <w:rFonts w:ascii="Arial" w:hAnsi="Arial" w:cs="Arial"/>
              <w:b/>
              <w:bCs/>
              <w:sz w:val="14"/>
            </w:rPr>
            <w:t>Telefon</w:t>
          </w:r>
        </w:p>
      </w:tc>
      <w:tc>
        <w:tcPr>
          <w:tcW w:w="3686" w:type="dxa"/>
          <w:tcBorders>
            <w:left w:val="single" w:sz="4" w:space="0" w:color="auto"/>
          </w:tcBorders>
        </w:tcPr>
        <w:p w14:paraId="6D28E5A9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hyperlink r:id="rId2" w:history="1">
            <w:r>
              <w:rPr>
                <w:rStyle w:val="Hyperkobling"/>
                <w:rFonts w:ascii="Arial" w:hAnsi="Arial" w:cs="Arial"/>
                <w:sz w:val="14"/>
                <w:u w:val="none"/>
              </w:rPr>
              <w:t>http://www.kristiansand.kommune.no/</w:t>
            </w:r>
          </w:hyperlink>
        </w:p>
      </w:tc>
      <w:tc>
        <w:tcPr>
          <w:tcW w:w="1558" w:type="dxa"/>
          <w:vMerge/>
        </w:tcPr>
        <w:p w14:paraId="6D28E5AA" w14:textId="77777777" w:rsidR="00F077F8" w:rsidRDefault="00F077F8">
          <w:pPr>
            <w:pStyle w:val="Bunntekst"/>
            <w:jc w:val="center"/>
            <w:rPr>
              <w:rFonts w:ascii="Arial" w:hAnsi="Arial" w:cs="Arial"/>
              <w:b/>
              <w:bCs/>
              <w:sz w:val="14"/>
            </w:rPr>
          </w:pPr>
        </w:p>
      </w:tc>
    </w:tr>
    <w:tr w:rsidR="00F077F8" w14:paraId="6D28E5B0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AC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bookmarkStart w:id="17" w:name="Bunn_Postnr"/>
          <w:bookmarkEnd w:id="17"/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AD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38002380</w:t>
          </w:r>
        </w:p>
      </w:tc>
      <w:tc>
        <w:tcPr>
          <w:tcW w:w="3686" w:type="dxa"/>
          <w:tcBorders>
            <w:left w:val="single" w:sz="4" w:space="0" w:color="auto"/>
          </w:tcBorders>
        </w:tcPr>
        <w:p w14:paraId="6D28E5AE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hyperlink r:id="rId3" w:history="1">
            <w:r>
              <w:rPr>
                <w:rStyle w:val="Hyperkobling"/>
                <w:rFonts w:cs="Arial"/>
                <w:sz w:val="14"/>
              </w:rPr>
              <w:t>www.minskole.no/kjm</w:t>
            </w:r>
          </w:hyperlink>
        </w:p>
      </w:tc>
      <w:tc>
        <w:tcPr>
          <w:tcW w:w="1558" w:type="dxa"/>
          <w:vMerge/>
        </w:tcPr>
        <w:p w14:paraId="6D28E5AF" w14:textId="77777777" w:rsidR="00F077F8" w:rsidRDefault="00F077F8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F077F8" w14:paraId="6D28E5B5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B1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B2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bookmarkStart w:id="18" w:name="Bunn_Telefon"/>
          <w:bookmarkStart w:id="19" w:name="Bunn_Telefaks"/>
          <w:bookmarkEnd w:id="18"/>
          <w:bookmarkEnd w:id="19"/>
        </w:p>
      </w:tc>
      <w:tc>
        <w:tcPr>
          <w:tcW w:w="3686" w:type="dxa"/>
          <w:tcBorders>
            <w:left w:val="single" w:sz="4" w:space="0" w:color="auto"/>
          </w:tcBorders>
        </w:tcPr>
        <w:p w14:paraId="6D28E5B3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558" w:type="dxa"/>
          <w:vMerge/>
        </w:tcPr>
        <w:p w14:paraId="6D28E5B4" w14:textId="77777777" w:rsidR="00F077F8" w:rsidRDefault="00F077F8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F077F8" w14:paraId="6D28E5BA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B6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B7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3686" w:type="dxa"/>
          <w:tcBorders>
            <w:left w:val="single" w:sz="4" w:space="0" w:color="auto"/>
          </w:tcBorders>
        </w:tcPr>
        <w:p w14:paraId="6D28E5B8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558" w:type="dxa"/>
          <w:vMerge/>
        </w:tcPr>
        <w:p w14:paraId="6D28E5B9" w14:textId="77777777" w:rsidR="00F077F8" w:rsidRDefault="00F077F8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</w:tbl>
  <w:p w14:paraId="6D28E5BB" w14:textId="77777777" w:rsidR="00F077F8" w:rsidRDefault="00F077F8">
    <w:pPr>
      <w:pStyle w:val="Bunntekst"/>
      <w:spacing w:line="200" w:lineRule="exact"/>
      <w:ind w:left="-851" w:right="-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E255" w14:textId="77777777" w:rsidR="004C1447" w:rsidRDefault="004C1447">
      <w:r>
        <w:separator/>
      </w:r>
    </w:p>
  </w:footnote>
  <w:footnote w:type="continuationSeparator" w:id="0">
    <w:p w14:paraId="02E67CD0" w14:textId="77777777" w:rsidR="004C1447" w:rsidRDefault="004C1447">
      <w:r>
        <w:continuationSeparator/>
      </w:r>
    </w:p>
  </w:footnote>
  <w:footnote w:type="continuationNotice" w:id="1">
    <w:p w14:paraId="71D52DB8" w14:textId="77777777" w:rsidR="004C1447" w:rsidRDefault="004C14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E590" w14:textId="77777777" w:rsidR="00F077F8" w:rsidRDefault="00F077F8">
    <w:pPr>
      <w:pStyle w:val="Topptekst"/>
    </w:pPr>
  </w:p>
  <w:p w14:paraId="6D28E591" w14:textId="77777777" w:rsidR="00F077F8" w:rsidRDefault="00F077F8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408680DE" w14:paraId="7A277001" w14:textId="77777777" w:rsidTr="408680DE">
      <w:tc>
        <w:tcPr>
          <w:tcW w:w="3024" w:type="dxa"/>
        </w:tcPr>
        <w:p w14:paraId="7F7CFF2D" w14:textId="22C5474F" w:rsidR="408680DE" w:rsidRDefault="408680DE" w:rsidP="408680DE">
          <w:pPr>
            <w:pStyle w:val="Topptekst"/>
            <w:ind w:left="-115"/>
          </w:pPr>
        </w:p>
      </w:tc>
      <w:tc>
        <w:tcPr>
          <w:tcW w:w="3024" w:type="dxa"/>
        </w:tcPr>
        <w:p w14:paraId="19DEA748" w14:textId="3F411717" w:rsidR="408680DE" w:rsidRDefault="408680DE" w:rsidP="408680DE">
          <w:pPr>
            <w:pStyle w:val="Topptekst"/>
            <w:jc w:val="center"/>
          </w:pPr>
        </w:p>
      </w:tc>
      <w:tc>
        <w:tcPr>
          <w:tcW w:w="3024" w:type="dxa"/>
        </w:tcPr>
        <w:p w14:paraId="6B4EB49B" w14:textId="07A298EB" w:rsidR="408680DE" w:rsidRDefault="408680DE" w:rsidP="408680DE">
          <w:pPr>
            <w:pStyle w:val="Topptekst"/>
            <w:ind w:right="-115"/>
            <w:jc w:val="right"/>
          </w:pPr>
        </w:p>
      </w:tc>
    </w:tr>
  </w:tbl>
  <w:p w14:paraId="075F29AD" w14:textId="2E2CE100" w:rsidR="408680DE" w:rsidRDefault="408680DE" w:rsidP="408680D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826AA0"/>
    <w:multiLevelType w:val="hybridMultilevel"/>
    <w:tmpl w:val="73B2D66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0859"/>
    <w:multiLevelType w:val="hybridMultilevel"/>
    <w:tmpl w:val="C83C33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26B3"/>
    <w:multiLevelType w:val="hybridMultilevel"/>
    <w:tmpl w:val="A3CA1EB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115CF"/>
    <w:multiLevelType w:val="hybridMultilevel"/>
    <w:tmpl w:val="BB64A5F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191435"/>
    <w:multiLevelType w:val="hybridMultilevel"/>
    <w:tmpl w:val="B8D8D0C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F509CE"/>
    <w:multiLevelType w:val="hybridMultilevel"/>
    <w:tmpl w:val="9C4ECC8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132058"/>
    <w:multiLevelType w:val="multilevel"/>
    <w:tmpl w:val="2300F7F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5271F5"/>
    <w:multiLevelType w:val="hybridMultilevel"/>
    <w:tmpl w:val="D66453CA"/>
    <w:lvl w:ilvl="0" w:tplc="0C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157F7"/>
    <w:multiLevelType w:val="hybridMultilevel"/>
    <w:tmpl w:val="946C5FD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730F6"/>
    <w:multiLevelType w:val="hybridMultilevel"/>
    <w:tmpl w:val="B8A66CC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22149"/>
    <w:multiLevelType w:val="hybridMultilevel"/>
    <w:tmpl w:val="B56EEFA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97DBE"/>
    <w:multiLevelType w:val="hybridMultilevel"/>
    <w:tmpl w:val="92960BA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5732F"/>
    <w:multiLevelType w:val="hybridMultilevel"/>
    <w:tmpl w:val="8DE0703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0763C"/>
    <w:multiLevelType w:val="hybridMultilevel"/>
    <w:tmpl w:val="76DC6B1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AC18C7"/>
    <w:multiLevelType w:val="hybridMultilevel"/>
    <w:tmpl w:val="98EE73D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D63CB2"/>
    <w:multiLevelType w:val="hybridMultilevel"/>
    <w:tmpl w:val="B9C2DEB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9713D"/>
    <w:multiLevelType w:val="hybridMultilevel"/>
    <w:tmpl w:val="E72AC54C"/>
    <w:lvl w:ilvl="0" w:tplc="A21CB7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B3F6F"/>
    <w:multiLevelType w:val="hybridMultilevel"/>
    <w:tmpl w:val="99ACFFD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006D99"/>
    <w:multiLevelType w:val="hybridMultilevel"/>
    <w:tmpl w:val="706425F4"/>
    <w:lvl w:ilvl="0" w:tplc="7F823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11247">
    <w:abstractNumId w:val="0"/>
  </w:num>
  <w:num w:numId="2" w16cid:durableId="415788517">
    <w:abstractNumId w:val="15"/>
  </w:num>
  <w:num w:numId="3" w16cid:durableId="438263918">
    <w:abstractNumId w:val="2"/>
  </w:num>
  <w:num w:numId="4" w16cid:durableId="184563908">
    <w:abstractNumId w:val="5"/>
  </w:num>
  <w:num w:numId="5" w16cid:durableId="1784228568">
    <w:abstractNumId w:val="14"/>
  </w:num>
  <w:num w:numId="6" w16cid:durableId="680593911">
    <w:abstractNumId w:val="18"/>
  </w:num>
  <w:num w:numId="7" w16cid:durableId="1007639859">
    <w:abstractNumId w:val="6"/>
  </w:num>
  <w:num w:numId="8" w16cid:durableId="81493527">
    <w:abstractNumId w:val="3"/>
  </w:num>
  <w:num w:numId="9" w16cid:durableId="813595735">
    <w:abstractNumId w:val="4"/>
  </w:num>
  <w:num w:numId="10" w16cid:durableId="1711762159">
    <w:abstractNumId w:val="7"/>
  </w:num>
  <w:num w:numId="11" w16cid:durableId="1572422040">
    <w:abstractNumId w:val="9"/>
  </w:num>
  <w:num w:numId="12" w16cid:durableId="275872264">
    <w:abstractNumId w:val="11"/>
  </w:num>
  <w:num w:numId="13" w16cid:durableId="182942473">
    <w:abstractNumId w:val="13"/>
  </w:num>
  <w:num w:numId="14" w16cid:durableId="762336260">
    <w:abstractNumId w:val="10"/>
  </w:num>
  <w:num w:numId="15" w16cid:durableId="710500593">
    <w:abstractNumId w:val="16"/>
  </w:num>
  <w:num w:numId="16" w16cid:durableId="1127699613">
    <w:abstractNumId w:val="12"/>
  </w:num>
  <w:num w:numId="17" w16cid:durableId="2037340406">
    <w:abstractNumId w:val="8"/>
  </w:num>
  <w:num w:numId="18" w16cid:durableId="757365934">
    <w:abstractNumId w:val="1"/>
  </w:num>
  <w:num w:numId="19" w16cid:durableId="1207571907">
    <w:abstractNumId w:val="17"/>
  </w:num>
  <w:num w:numId="20" w16cid:durableId="6742353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490"/>
    <w:rsid w:val="00001CAF"/>
    <w:rsid w:val="0000290B"/>
    <w:rsid w:val="0000537A"/>
    <w:rsid w:val="00011DAD"/>
    <w:rsid w:val="00015BF5"/>
    <w:rsid w:val="000214E3"/>
    <w:rsid w:val="00031BFF"/>
    <w:rsid w:val="000327FF"/>
    <w:rsid w:val="000347AB"/>
    <w:rsid w:val="0004008D"/>
    <w:rsid w:val="00044F96"/>
    <w:rsid w:val="00045404"/>
    <w:rsid w:val="0004585C"/>
    <w:rsid w:val="00047851"/>
    <w:rsid w:val="00054082"/>
    <w:rsid w:val="0005482F"/>
    <w:rsid w:val="00056B11"/>
    <w:rsid w:val="00060A01"/>
    <w:rsid w:val="00066E19"/>
    <w:rsid w:val="0008193A"/>
    <w:rsid w:val="00087223"/>
    <w:rsid w:val="00087C42"/>
    <w:rsid w:val="00093E08"/>
    <w:rsid w:val="000A0122"/>
    <w:rsid w:val="000A23C3"/>
    <w:rsid w:val="000A3622"/>
    <w:rsid w:val="000A47D2"/>
    <w:rsid w:val="000B1F06"/>
    <w:rsid w:val="000B2BFF"/>
    <w:rsid w:val="000D0713"/>
    <w:rsid w:val="000D20C5"/>
    <w:rsid w:val="000D3ADC"/>
    <w:rsid w:val="000D5F81"/>
    <w:rsid w:val="000F4E2D"/>
    <w:rsid w:val="000F669E"/>
    <w:rsid w:val="00101A28"/>
    <w:rsid w:val="00107C5E"/>
    <w:rsid w:val="001305FC"/>
    <w:rsid w:val="00137619"/>
    <w:rsid w:val="00146D0D"/>
    <w:rsid w:val="00153742"/>
    <w:rsid w:val="0016013E"/>
    <w:rsid w:val="00173EA3"/>
    <w:rsid w:val="0017436D"/>
    <w:rsid w:val="00175C05"/>
    <w:rsid w:val="0017751D"/>
    <w:rsid w:val="00177B76"/>
    <w:rsid w:val="00182ABC"/>
    <w:rsid w:val="001931EF"/>
    <w:rsid w:val="001934C9"/>
    <w:rsid w:val="001A10BD"/>
    <w:rsid w:val="001B560E"/>
    <w:rsid w:val="001C28E5"/>
    <w:rsid w:val="001C69FB"/>
    <w:rsid w:val="001C7C85"/>
    <w:rsid w:val="001D67B2"/>
    <w:rsid w:val="001E21F5"/>
    <w:rsid w:val="001E2701"/>
    <w:rsid w:val="001E46D1"/>
    <w:rsid w:val="001F101E"/>
    <w:rsid w:val="001F13C9"/>
    <w:rsid w:val="001F58DF"/>
    <w:rsid w:val="00203509"/>
    <w:rsid w:val="00205E48"/>
    <w:rsid w:val="00220598"/>
    <w:rsid w:val="002217C3"/>
    <w:rsid w:val="00222E0D"/>
    <w:rsid w:val="00223291"/>
    <w:rsid w:val="0022462D"/>
    <w:rsid w:val="00225D28"/>
    <w:rsid w:val="0022635C"/>
    <w:rsid w:val="00232538"/>
    <w:rsid w:val="00245B0C"/>
    <w:rsid w:val="002505AF"/>
    <w:rsid w:val="00255EBA"/>
    <w:rsid w:val="00257C9F"/>
    <w:rsid w:val="0026232C"/>
    <w:rsid w:val="00287E9F"/>
    <w:rsid w:val="00287FD6"/>
    <w:rsid w:val="002A06C1"/>
    <w:rsid w:val="002A0ACB"/>
    <w:rsid w:val="002A3407"/>
    <w:rsid w:val="002B1460"/>
    <w:rsid w:val="002B5F70"/>
    <w:rsid w:val="002C114C"/>
    <w:rsid w:val="002C76DC"/>
    <w:rsid w:val="002D5C4E"/>
    <w:rsid w:val="002E0DDC"/>
    <w:rsid w:val="002E29F1"/>
    <w:rsid w:val="002E5CB3"/>
    <w:rsid w:val="002F0BF9"/>
    <w:rsid w:val="002F72DA"/>
    <w:rsid w:val="00301169"/>
    <w:rsid w:val="003017D2"/>
    <w:rsid w:val="00302CB6"/>
    <w:rsid w:val="0030454C"/>
    <w:rsid w:val="003049F7"/>
    <w:rsid w:val="00307445"/>
    <w:rsid w:val="00310700"/>
    <w:rsid w:val="00316CA3"/>
    <w:rsid w:val="00332FFB"/>
    <w:rsid w:val="003442A4"/>
    <w:rsid w:val="00346E96"/>
    <w:rsid w:val="00350013"/>
    <w:rsid w:val="00363D00"/>
    <w:rsid w:val="00367C7F"/>
    <w:rsid w:val="00372F06"/>
    <w:rsid w:val="00373DF3"/>
    <w:rsid w:val="003810EF"/>
    <w:rsid w:val="003853D1"/>
    <w:rsid w:val="003912E1"/>
    <w:rsid w:val="00393319"/>
    <w:rsid w:val="00397364"/>
    <w:rsid w:val="003B001B"/>
    <w:rsid w:val="003D28DB"/>
    <w:rsid w:val="003E13D3"/>
    <w:rsid w:val="003E1CF9"/>
    <w:rsid w:val="00404A7F"/>
    <w:rsid w:val="00406FCB"/>
    <w:rsid w:val="004070D0"/>
    <w:rsid w:val="00414DE8"/>
    <w:rsid w:val="00420D82"/>
    <w:rsid w:val="0042296C"/>
    <w:rsid w:val="004306A3"/>
    <w:rsid w:val="00433FE9"/>
    <w:rsid w:val="004356E3"/>
    <w:rsid w:val="00437BBF"/>
    <w:rsid w:val="00450084"/>
    <w:rsid w:val="0045540B"/>
    <w:rsid w:val="00461CBD"/>
    <w:rsid w:val="004665DA"/>
    <w:rsid w:val="00477AE1"/>
    <w:rsid w:val="00480661"/>
    <w:rsid w:val="004942A7"/>
    <w:rsid w:val="00494CE9"/>
    <w:rsid w:val="004B042F"/>
    <w:rsid w:val="004C1447"/>
    <w:rsid w:val="004C6AD3"/>
    <w:rsid w:val="004D45F0"/>
    <w:rsid w:val="004E072B"/>
    <w:rsid w:val="004E1834"/>
    <w:rsid w:val="004F1649"/>
    <w:rsid w:val="004F1B38"/>
    <w:rsid w:val="00506698"/>
    <w:rsid w:val="00511021"/>
    <w:rsid w:val="0051416C"/>
    <w:rsid w:val="00521B21"/>
    <w:rsid w:val="0053115D"/>
    <w:rsid w:val="00547C3D"/>
    <w:rsid w:val="00551C85"/>
    <w:rsid w:val="005640E0"/>
    <w:rsid w:val="005715D6"/>
    <w:rsid w:val="0057346B"/>
    <w:rsid w:val="00573FE9"/>
    <w:rsid w:val="00577D9C"/>
    <w:rsid w:val="00590CCC"/>
    <w:rsid w:val="00590E7A"/>
    <w:rsid w:val="00596F4E"/>
    <w:rsid w:val="005B043E"/>
    <w:rsid w:val="005B4F92"/>
    <w:rsid w:val="005B723D"/>
    <w:rsid w:val="005C00ED"/>
    <w:rsid w:val="005E1BD0"/>
    <w:rsid w:val="005E6FBE"/>
    <w:rsid w:val="005F1A69"/>
    <w:rsid w:val="005F1C73"/>
    <w:rsid w:val="005F7AE2"/>
    <w:rsid w:val="0061563F"/>
    <w:rsid w:val="00620901"/>
    <w:rsid w:val="00624EB6"/>
    <w:rsid w:val="00627B1E"/>
    <w:rsid w:val="006461BA"/>
    <w:rsid w:val="00647D47"/>
    <w:rsid w:val="00655276"/>
    <w:rsid w:val="00657F34"/>
    <w:rsid w:val="0066385F"/>
    <w:rsid w:val="00681787"/>
    <w:rsid w:val="00683058"/>
    <w:rsid w:val="00683457"/>
    <w:rsid w:val="00687291"/>
    <w:rsid w:val="006A4D2A"/>
    <w:rsid w:val="006A7CC6"/>
    <w:rsid w:val="006B7ACA"/>
    <w:rsid w:val="006C4B5B"/>
    <w:rsid w:val="006D7B4E"/>
    <w:rsid w:val="006F0A9E"/>
    <w:rsid w:val="006F2951"/>
    <w:rsid w:val="006F5AF0"/>
    <w:rsid w:val="00700825"/>
    <w:rsid w:val="00702E40"/>
    <w:rsid w:val="00716867"/>
    <w:rsid w:val="00723544"/>
    <w:rsid w:val="007423CE"/>
    <w:rsid w:val="00744EDD"/>
    <w:rsid w:val="00746759"/>
    <w:rsid w:val="00747B56"/>
    <w:rsid w:val="00750851"/>
    <w:rsid w:val="00751514"/>
    <w:rsid w:val="007617EF"/>
    <w:rsid w:val="00773C21"/>
    <w:rsid w:val="00776FFE"/>
    <w:rsid w:val="00782F93"/>
    <w:rsid w:val="00791A94"/>
    <w:rsid w:val="007B3369"/>
    <w:rsid w:val="007C0423"/>
    <w:rsid w:val="007C0D6E"/>
    <w:rsid w:val="007D0457"/>
    <w:rsid w:val="007D740C"/>
    <w:rsid w:val="00803279"/>
    <w:rsid w:val="00815F0C"/>
    <w:rsid w:val="00816C14"/>
    <w:rsid w:val="00820156"/>
    <w:rsid w:val="00820ABD"/>
    <w:rsid w:val="00830BCA"/>
    <w:rsid w:val="0083616A"/>
    <w:rsid w:val="008421E9"/>
    <w:rsid w:val="008464F8"/>
    <w:rsid w:val="008472BA"/>
    <w:rsid w:val="00851632"/>
    <w:rsid w:val="00856D74"/>
    <w:rsid w:val="008641AC"/>
    <w:rsid w:val="0086559E"/>
    <w:rsid w:val="008659AF"/>
    <w:rsid w:val="00865FD6"/>
    <w:rsid w:val="0087334C"/>
    <w:rsid w:val="00875939"/>
    <w:rsid w:val="00877201"/>
    <w:rsid w:val="008A1382"/>
    <w:rsid w:val="008B4FA2"/>
    <w:rsid w:val="008D647A"/>
    <w:rsid w:val="008F78E7"/>
    <w:rsid w:val="008F7F40"/>
    <w:rsid w:val="0090762F"/>
    <w:rsid w:val="00915124"/>
    <w:rsid w:val="00917AE1"/>
    <w:rsid w:val="00920B99"/>
    <w:rsid w:val="00930490"/>
    <w:rsid w:val="00935932"/>
    <w:rsid w:val="00944B30"/>
    <w:rsid w:val="009533C6"/>
    <w:rsid w:val="00971892"/>
    <w:rsid w:val="00976BF8"/>
    <w:rsid w:val="0098110B"/>
    <w:rsid w:val="0099309A"/>
    <w:rsid w:val="009A04DB"/>
    <w:rsid w:val="009A0BBE"/>
    <w:rsid w:val="009A39F3"/>
    <w:rsid w:val="009A4303"/>
    <w:rsid w:val="009B5C44"/>
    <w:rsid w:val="009C687C"/>
    <w:rsid w:val="009C68E4"/>
    <w:rsid w:val="009D3752"/>
    <w:rsid w:val="009D468B"/>
    <w:rsid w:val="009D5C4E"/>
    <w:rsid w:val="009E40AD"/>
    <w:rsid w:val="009E4ACF"/>
    <w:rsid w:val="009F0CE4"/>
    <w:rsid w:val="009F2C04"/>
    <w:rsid w:val="009F61AB"/>
    <w:rsid w:val="00A17BE8"/>
    <w:rsid w:val="00A24FCC"/>
    <w:rsid w:val="00A35201"/>
    <w:rsid w:val="00A3654E"/>
    <w:rsid w:val="00A47D30"/>
    <w:rsid w:val="00A53754"/>
    <w:rsid w:val="00A542C4"/>
    <w:rsid w:val="00A625F1"/>
    <w:rsid w:val="00A839E8"/>
    <w:rsid w:val="00A83F6A"/>
    <w:rsid w:val="00A87737"/>
    <w:rsid w:val="00AA1C5D"/>
    <w:rsid w:val="00AA4A05"/>
    <w:rsid w:val="00AA535A"/>
    <w:rsid w:val="00AA7606"/>
    <w:rsid w:val="00AB4D5E"/>
    <w:rsid w:val="00AC1855"/>
    <w:rsid w:val="00AC5E87"/>
    <w:rsid w:val="00AD06C7"/>
    <w:rsid w:val="00AD0CD2"/>
    <w:rsid w:val="00AD12E0"/>
    <w:rsid w:val="00AD3832"/>
    <w:rsid w:val="00AD7ED5"/>
    <w:rsid w:val="00AF005D"/>
    <w:rsid w:val="00AF16F9"/>
    <w:rsid w:val="00B1071A"/>
    <w:rsid w:val="00B10AE1"/>
    <w:rsid w:val="00B10D21"/>
    <w:rsid w:val="00B12973"/>
    <w:rsid w:val="00B15E0D"/>
    <w:rsid w:val="00B23844"/>
    <w:rsid w:val="00B2710E"/>
    <w:rsid w:val="00B3095A"/>
    <w:rsid w:val="00B417D5"/>
    <w:rsid w:val="00B464E7"/>
    <w:rsid w:val="00B46CBF"/>
    <w:rsid w:val="00B72973"/>
    <w:rsid w:val="00B85B92"/>
    <w:rsid w:val="00B90165"/>
    <w:rsid w:val="00B9241C"/>
    <w:rsid w:val="00B95621"/>
    <w:rsid w:val="00BA537D"/>
    <w:rsid w:val="00BC0BA4"/>
    <w:rsid w:val="00BC221C"/>
    <w:rsid w:val="00BC2C9A"/>
    <w:rsid w:val="00BD61DA"/>
    <w:rsid w:val="00BE1F6E"/>
    <w:rsid w:val="00BE2F9F"/>
    <w:rsid w:val="00BF6E0F"/>
    <w:rsid w:val="00C15829"/>
    <w:rsid w:val="00C23BF9"/>
    <w:rsid w:val="00C26878"/>
    <w:rsid w:val="00C26F53"/>
    <w:rsid w:val="00C44B01"/>
    <w:rsid w:val="00C54458"/>
    <w:rsid w:val="00C60CE7"/>
    <w:rsid w:val="00C60E5B"/>
    <w:rsid w:val="00C62707"/>
    <w:rsid w:val="00C63A09"/>
    <w:rsid w:val="00C63BAC"/>
    <w:rsid w:val="00C67D03"/>
    <w:rsid w:val="00C72D37"/>
    <w:rsid w:val="00C8186C"/>
    <w:rsid w:val="00C92D33"/>
    <w:rsid w:val="00C9674B"/>
    <w:rsid w:val="00C971F3"/>
    <w:rsid w:val="00C97472"/>
    <w:rsid w:val="00CB0020"/>
    <w:rsid w:val="00CB11CD"/>
    <w:rsid w:val="00CC6F29"/>
    <w:rsid w:val="00CC75E8"/>
    <w:rsid w:val="00CD06F9"/>
    <w:rsid w:val="00CD5A87"/>
    <w:rsid w:val="00CE2260"/>
    <w:rsid w:val="00CF0FD5"/>
    <w:rsid w:val="00D035A3"/>
    <w:rsid w:val="00D036F7"/>
    <w:rsid w:val="00D055CC"/>
    <w:rsid w:val="00D109DB"/>
    <w:rsid w:val="00D25841"/>
    <w:rsid w:val="00D265C3"/>
    <w:rsid w:val="00D452DF"/>
    <w:rsid w:val="00D4640E"/>
    <w:rsid w:val="00D54941"/>
    <w:rsid w:val="00D6343D"/>
    <w:rsid w:val="00D9540B"/>
    <w:rsid w:val="00DA12B2"/>
    <w:rsid w:val="00DA14E5"/>
    <w:rsid w:val="00DB26FC"/>
    <w:rsid w:val="00DB5668"/>
    <w:rsid w:val="00DC0AF1"/>
    <w:rsid w:val="00DC7039"/>
    <w:rsid w:val="00DE1337"/>
    <w:rsid w:val="00DE31A6"/>
    <w:rsid w:val="00DE33EA"/>
    <w:rsid w:val="00E01F8B"/>
    <w:rsid w:val="00E0520B"/>
    <w:rsid w:val="00E07B92"/>
    <w:rsid w:val="00E07D9A"/>
    <w:rsid w:val="00E13FCE"/>
    <w:rsid w:val="00E16008"/>
    <w:rsid w:val="00E264E8"/>
    <w:rsid w:val="00E510A9"/>
    <w:rsid w:val="00E642A5"/>
    <w:rsid w:val="00E872F5"/>
    <w:rsid w:val="00E87872"/>
    <w:rsid w:val="00E9156E"/>
    <w:rsid w:val="00E95F1D"/>
    <w:rsid w:val="00E966DD"/>
    <w:rsid w:val="00EC348A"/>
    <w:rsid w:val="00EC501D"/>
    <w:rsid w:val="00EC600F"/>
    <w:rsid w:val="00EC6B55"/>
    <w:rsid w:val="00EE2B07"/>
    <w:rsid w:val="00EE76C1"/>
    <w:rsid w:val="00EE7801"/>
    <w:rsid w:val="00EF07FE"/>
    <w:rsid w:val="00F03DB6"/>
    <w:rsid w:val="00F077F8"/>
    <w:rsid w:val="00F242C7"/>
    <w:rsid w:val="00F27D51"/>
    <w:rsid w:val="00F41E58"/>
    <w:rsid w:val="00F43994"/>
    <w:rsid w:val="00F43A2F"/>
    <w:rsid w:val="00F46AAD"/>
    <w:rsid w:val="00F53F45"/>
    <w:rsid w:val="00F66723"/>
    <w:rsid w:val="00F77EED"/>
    <w:rsid w:val="00F804D0"/>
    <w:rsid w:val="00F820E1"/>
    <w:rsid w:val="00F91556"/>
    <w:rsid w:val="00F9546C"/>
    <w:rsid w:val="00FA6B2D"/>
    <w:rsid w:val="00FC1FF3"/>
    <w:rsid w:val="00FC3206"/>
    <w:rsid w:val="00FD116E"/>
    <w:rsid w:val="00FE2D12"/>
    <w:rsid w:val="00FF5DAB"/>
    <w:rsid w:val="08C905DC"/>
    <w:rsid w:val="15A68CC5"/>
    <w:rsid w:val="175F3E48"/>
    <w:rsid w:val="19ABB093"/>
    <w:rsid w:val="1F83BAD9"/>
    <w:rsid w:val="266A2BBB"/>
    <w:rsid w:val="332194A5"/>
    <w:rsid w:val="389CE8D1"/>
    <w:rsid w:val="408680DE"/>
    <w:rsid w:val="40CDCD8A"/>
    <w:rsid w:val="47EC728A"/>
    <w:rsid w:val="6637CE72"/>
    <w:rsid w:val="71001FA4"/>
    <w:rsid w:val="740BCEBB"/>
    <w:rsid w:val="78CB304B"/>
    <w:rsid w:val="798C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8E562"/>
  <w15:docId w15:val="{123CCB5F-E2E3-4F42-AE7D-4D176B38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spacing w:before="240" w:after="240"/>
      <w:outlineLvl w:val="0"/>
    </w:pPr>
    <w:rPr>
      <w:b/>
      <w:sz w:val="26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pPr>
      <w:ind w:left="1276"/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/>
      <w:sz w:val="16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Undertittel">
    <w:name w:val="Subtitle"/>
    <w:basedOn w:val="Normal"/>
    <w:next w:val="Normal"/>
    <w:qFormat/>
    <w:pPr>
      <w:spacing w:before="240" w:after="240"/>
    </w:pPr>
    <w:rPr>
      <w:i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Bobletekst">
    <w:name w:val="Balloon Text"/>
    <w:basedOn w:val="Normal"/>
    <w:link w:val="BobletekstTegn"/>
    <w:rsid w:val="004E072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E072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51C85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045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nskole.no/kjm" TargetMode="External"/><Relationship Id="rId2" Type="http://schemas.openxmlformats.org/officeDocument/2006/relationships/hyperlink" Target="http://www.kristiansand.kommune.no/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KRISS\Maler\DL_Brev_farg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11" ma:contentTypeDescription="Opprett et nytt dokument." ma:contentTypeScope="" ma:versionID="2ec636751b63174b8314227a553f9ee0">
  <xsd:schema xmlns:xsd="http://www.w3.org/2001/XMLSchema" xmlns:xs="http://www.w3.org/2001/XMLSchema" xmlns:p="http://schemas.microsoft.com/office/2006/metadata/properties" xmlns:ns3="67961278-5c40-4c60-9783-b9259deea04b" xmlns:ns4="b1335e02-d4e0-46f0-ae37-72ced4330000" targetNamespace="http://schemas.microsoft.com/office/2006/metadata/properties" ma:root="true" ma:fieldsID="e982fce84696b57a4d14c51eb815e8a4" ns3:_="" ns4:_="">
    <xsd:import namespace="67961278-5c40-4c60-9783-b9259deea04b"/>
    <xsd:import namespace="b1335e02-d4e0-46f0-ae37-72ced4330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5e02-d4e0-46f0-ae37-72ced433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C2FDF7-4AA4-443A-B3B3-B73B3C9A2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b1335e02-d4e0-46f0-ae37-72ced433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D47253-690F-4BF7-85DF-5DAFDA156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60125-FD9F-46F0-9850-9819404040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DL_Brev_farge</Template>
  <TotalTime>39</TotalTime>
  <Pages>2</Pages>
  <Words>415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anne.k.lilletvedt</dc:creator>
  <cp:keywords/>
  <dc:description>U</dc:description>
  <cp:lastModifiedBy>Siv Astrid Irgemo</cp:lastModifiedBy>
  <cp:revision>35</cp:revision>
  <cp:lastPrinted>2022-09-16T05:46:00Z</cp:lastPrinted>
  <dcterms:created xsi:type="dcterms:W3CDTF">2025-04-08T17:08:00Z</dcterms:created>
  <dcterms:modified xsi:type="dcterms:W3CDTF">2025-04-08T19:32:00Z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0x010100B74B2E971F3CEE408813E1E8492C33AB</vt:lpwstr>
  </property>
  <property fmtid="{D5CDD505-2E9C-101B-9397-08002B2CF9AE}" pid="4" name="URL">
    <vt:lpwstr/>
  </property>
  <property fmtid="{D5CDD505-2E9C-101B-9397-08002B2CF9AE}" pid="5" name="AlternateThumbnailUrl">
    <vt:lpwstr/>
  </property>
  <property fmtid="{D5CDD505-2E9C-101B-9397-08002B2CF9AE}" pid="6" name="Comments">
    <vt:lpwstr/>
  </property>
  <property fmtid="{D5CDD505-2E9C-101B-9397-08002B2CF9AE}" pid="7" name="UIVersion">
    <vt:lpwstr/>
  </property>
</Properties>
</file>